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left="0"/>
        <w:jc w:val="center"/>
        <w:rPr>
          <w:rFonts w:hint="default" w:ascii="微软雅黑" w:hAnsi="微软雅黑" w:eastAsia="微软雅黑" w:cs="微软雅黑"/>
          <w:b/>
          <w:color w:val="002060"/>
          <w:sz w:val="52"/>
          <w:szCs w:val="52"/>
          <w:lang w:val="en-US"/>
        </w:rPr>
      </w:pPr>
      <w:bookmarkStart w:id="0" w:name="_Ref331058526"/>
      <w:bookmarkStart w:id="1" w:name="_Toc331063191"/>
      <w:bookmarkStart w:id="2" w:name="_Ref331058672"/>
      <w:bookmarkStart w:id="3" w:name="_Ref331058492"/>
      <w:bookmarkStart w:id="4" w:name="_Ref331058635"/>
      <w:r>
        <w:rPr>
          <w:rFonts w:hint="eastAsia" w:ascii="微软雅黑" w:hAnsi="微软雅黑" w:eastAsia="微软雅黑" w:cs="微软雅黑"/>
          <w:b/>
          <w:color w:val="002060"/>
          <w:sz w:val="52"/>
          <w:szCs w:val="52"/>
          <w:lang w:val="en-US" w:eastAsia="zh-CN"/>
        </w:rPr>
        <w:t>附件3：触摸式智能</w:t>
      </w:r>
      <w:r>
        <w:rPr>
          <w:rFonts w:hint="eastAsia" w:ascii="微软雅黑" w:hAnsi="微软雅黑" w:eastAsia="微软雅黑" w:cs="微软雅黑"/>
          <w:b/>
          <w:color w:val="002060"/>
          <w:sz w:val="52"/>
          <w:szCs w:val="52"/>
          <w:lang w:eastAsia="zh-CN"/>
        </w:rPr>
        <w:t>终端一体机</w:t>
      </w:r>
      <w:r>
        <w:rPr>
          <w:rFonts w:hint="eastAsia" w:ascii="微软雅黑" w:hAnsi="微软雅黑" w:eastAsia="微软雅黑" w:cs="微软雅黑"/>
          <w:b/>
          <w:color w:val="002060"/>
          <w:sz w:val="52"/>
          <w:szCs w:val="52"/>
          <w:lang w:val="en-US" w:eastAsia="zh-CN"/>
        </w:rPr>
        <w:t>参数</w:t>
      </w:r>
    </w:p>
    <w:p>
      <w:pPr>
        <w:ind w:left="17" w:hanging="16" w:hangingChars="8"/>
        <w:jc w:val="center"/>
      </w:pPr>
      <w:r>
        <w:rPr>
          <w:rFonts w:hint="eastAsia"/>
        </w:rPr>
        <w:t xml:space="preserve">                   </w:t>
      </w:r>
    </w:p>
    <w:bookmarkEnd w:id="0"/>
    <w:bookmarkEnd w:id="1"/>
    <w:bookmarkEnd w:id="2"/>
    <w:bookmarkEnd w:id="3"/>
    <w:bookmarkEnd w:id="4"/>
    <w:tbl>
      <w:tblPr>
        <w:tblStyle w:val="19"/>
        <w:tblpPr w:leftFromText="180" w:rightFromText="180" w:vertAnchor="text" w:tblpX="1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54" w:type="dxa"/>
            <w:gridSpan w:val="2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pStyle w:val="26"/>
              <w:spacing w:line="240" w:lineRule="auto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硬件配置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ind w:left="0" w:left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主芯片型号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line="240" w:lineRule="auto"/>
              <w:ind w:left="0" w:leftChars="0"/>
              <w:rPr>
                <w:rFonts w:ascii="Calibri" w:hAnsi="Calibri" w:cs="Calibri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highlight w:val="none"/>
                <w:lang w:val="en-US" w:eastAsia="zh-CN"/>
              </w:rPr>
              <w:t>XM.V100.A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highlight w:val="none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highlight w:val="none"/>
                <w:lang w:val="en-US" w:eastAsia="zh-CN"/>
              </w:rPr>
              <w:t>GK6760-RBCFV100 方案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ind w:left="0" w:leftChars="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中央处理器（</w:t>
            </w: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>CPU</w:t>
            </w:r>
            <w:r>
              <w:rPr>
                <w:rFonts w:hint="eastAsia" w:ascii="Arial" w:hAnsi="Arial" w:cs="Arial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line="240" w:lineRule="auto"/>
              <w:ind w:left="0" w:leftChars="0"/>
              <w:rPr>
                <w:rFonts w:ascii="Arial" w:hAnsi="Arial" w:cs="Arial"/>
                <w:color w:val="00000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szCs w:val="21"/>
                <w:highlight w:val="none"/>
              </w:rPr>
              <w:t>ARM</w:t>
            </w: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 xml:space="preserve"> A5</w:t>
            </w:r>
            <w:r>
              <w:rPr>
                <w:rFonts w:hint="eastAsia" w:ascii="Arial" w:hAnsi="Arial" w:cs="Arial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Cs w:val="21"/>
                <w:highlight w:val="none"/>
                <w:lang w:val="en-US" w:eastAsia="zh-CN"/>
              </w:rPr>
              <w:t>八</w:t>
            </w:r>
            <w:r>
              <w:rPr>
                <w:rFonts w:hint="eastAsia" w:ascii="Arial" w:hAnsi="Arial" w:cs="Arial"/>
                <w:color w:val="000000"/>
                <w:szCs w:val="21"/>
                <w:highlight w:val="none"/>
              </w:rPr>
              <w:t>核</w:t>
            </w: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ind w:left="0" w:leftChars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运行内存（RAM）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cs="Arial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Arial"/>
                <w:kern w:val="0"/>
                <w:szCs w:val="21"/>
                <w:highlight w:val="none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ind w:left="0" w:leftChars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系统内存（ROM）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kern w:val="0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cs="Arial"/>
                <w:kern w:val="0"/>
                <w:szCs w:val="21"/>
                <w:highlight w:val="none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43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ind w:left="0" w:leftChars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内核版本</w:t>
            </w:r>
          </w:p>
        </w:tc>
        <w:tc>
          <w:tcPr>
            <w:tcW w:w="742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hint="default" w:eastAsia="微软雅黑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微软雅黑" w:cs="Arial"/>
                <w:kern w:val="0"/>
                <w:szCs w:val="21"/>
                <w:highlight w:val="none"/>
                <w:lang w:val="en-US" w:eastAsia="zh-CN"/>
              </w:rPr>
              <w:t>Android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43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highlight w:val="none"/>
                <w:lang w:eastAsia="zh-CN"/>
              </w:rPr>
              <w:t>角度</w:t>
            </w:r>
          </w:p>
        </w:tc>
        <w:tc>
          <w:tcPr>
            <w:tcW w:w="742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hint="eastAsia" w:eastAsia="微软雅黑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0°90°180°270°四个方向旋转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rPr>
                <w:rFonts w:hint="default" w:ascii="Arial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集中管理</w:t>
            </w:r>
          </w:p>
        </w:tc>
        <w:tc>
          <w:tcPr>
            <w:tcW w:w="74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支持外网远程异地更新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支持内网远程统一更新（同一网络内）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4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系统支持</w:t>
            </w:r>
          </w:p>
        </w:tc>
        <w:tc>
          <w:tcPr>
            <w:tcW w:w="74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7"/>
              <w:rPr>
                <w:rFonts w:ascii="Arial" w:cs="Arial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</w:rPr>
              <w:t>支</w:t>
            </w:r>
            <w:r>
              <w:rPr>
                <w:rFonts w:hint="eastAsia" w:ascii="Arial" w:cs="Arial"/>
                <w:szCs w:val="21"/>
                <w:highlight w:val="none"/>
              </w:rPr>
              <w:t>持</w:t>
            </w: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windows 7服务器控制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</w:rPr>
              <w:t>支持windows 10</w:t>
            </w: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服务器控制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开发端口</w:t>
            </w: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 xml:space="preserve"> 8235 8283 8239 1935(,提供用于HTTP服务的tomcat)</w:t>
            </w:r>
          </w:p>
          <w:p>
            <w:pPr>
              <w:pStyle w:val="27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最大支持</w:t>
            </w: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10万台设备统一管理，统一控制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主要</w:t>
            </w:r>
            <w:r>
              <w:rPr>
                <w:rFonts w:hint="eastAsia" w:ascii="Times New Roman" w:hAnsi="Times New Roman"/>
              </w:rPr>
              <w:t>功能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远程设置多时段定时开关机，省事省电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计划性控制，多时段定时播放指定内容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远程多分屏，视频图片文字等混播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支持开机自动播放，无需专人操作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字幕功能（滚动，静态等多种形式）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</w:rPr>
              <w:t>支持遥控器</w:t>
            </w: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开关机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支持添加倒计时功能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多台统一下发，内容可一致可不一致</w:t>
            </w:r>
          </w:p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多个节目自动轮播，无需手动切换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支持</w:t>
            </w: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U盘更新内容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支持新建子账号，区域分类管理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支持终端分组，分组统一管理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支持终端地图定位功能</w:t>
            </w:r>
          </w:p>
          <w:p>
            <w:pPr>
              <w:pStyle w:val="27"/>
              <w:rPr>
                <w:rFonts w:hint="eastAsia" w:asci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支持多级跳转，图片翻页（互动查询）</w:t>
            </w:r>
          </w:p>
          <w:p>
            <w:pPr>
              <w:pStyle w:val="27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无人操作，在指定时间返回主页面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854" w:type="dxa"/>
            <w:gridSpan w:val="2"/>
            <w:shd w:val="clear" w:color="auto" w:fill="00B0F0"/>
            <w:vAlign w:val="center"/>
          </w:tcPr>
          <w:p>
            <w:pPr>
              <w:pStyle w:val="26"/>
              <w:spacing w:line="240" w:lineRule="auto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</w:rPr>
              <w:t>主板输入/输出接口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30" w:type="dxa"/>
            <w:vAlign w:val="center"/>
          </w:tcPr>
          <w:p>
            <w:pPr>
              <w:pStyle w:val="27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Fonts w:ascii="Arial" w:hAnsi="Arial" w:cs="Arial"/>
                <w:color w:val="000000"/>
                <w:highlight w:val="none"/>
              </w:rPr>
              <w:t>USB</w:t>
            </w:r>
          </w:p>
        </w:tc>
        <w:tc>
          <w:tcPr>
            <w:tcW w:w="7424" w:type="dxa"/>
            <w:vAlign w:val="center"/>
          </w:tcPr>
          <w:p>
            <w:pPr>
              <w:pStyle w:val="27"/>
              <w:spacing w:line="240" w:lineRule="auto"/>
              <w:rPr>
                <w:rFonts w:hint="default" w:ascii="Arial" w:hAnsi="Arial" w:cs="Arial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2路端口USB2.0，2路端子USB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30" w:type="dxa"/>
            <w:vAlign w:val="center"/>
          </w:tcPr>
          <w:p>
            <w:pPr>
              <w:pStyle w:val="27"/>
              <w:rPr>
                <w:rFonts w:hint="default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4G模块</w:t>
            </w:r>
          </w:p>
        </w:tc>
        <w:tc>
          <w:tcPr>
            <w:tcW w:w="7424" w:type="dxa"/>
            <w:vAlign w:val="center"/>
          </w:tcPr>
          <w:p>
            <w:pPr>
              <w:pStyle w:val="27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Chars="0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选配（全网通）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vAlign w:val="center"/>
          </w:tcPr>
          <w:p>
            <w:pPr>
              <w:pStyle w:val="27"/>
              <w:rPr>
                <w:rFonts w:ascii="Arial" w:cs="Arial"/>
                <w:szCs w:val="21"/>
                <w:highlight w:val="none"/>
              </w:rPr>
            </w:pPr>
            <w:r>
              <w:rPr>
                <w:rFonts w:hint="eastAsia" w:ascii="Arial" w:cs="Arial"/>
                <w:szCs w:val="21"/>
                <w:highlight w:val="none"/>
              </w:rPr>
              <w:t>扩展存储</w:t>
            </w:r>
          </w:p>
        </w:tc>
        <w:tc>
          <w:tcPr>
            <w:tcW w:w="7424" w:type="dxa"/>
            <w:vAlign w:val="center"/>
          </w:tcPr>
          <w:p>
            <w:pPr>
              <w:pStyle w:val="27"/>
              <w:spacing w:line="240" w:lineRule="auto"/>
              <w:rPr>
                <w:rFonts w:asci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SD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卡标准插座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vAlign w:val="center"/>
          </w:tcPr>
          <w:p>
            <w:pPr>
              <w:pStyle w:val="27"/>
              <w:rPr>
                <w:rFonts w:hint="eastAsia" w:asci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音频输出</w:t>
            </w:r>
          </w:p>
        </w:tc>
        <w:tc>
          <w:tcPr>
            <w:tcW w:w="7424" w:type="dxa"/>
            <w:vAlign w:val="center"/>
          </w:tcPr>
          <w:p>
            <w:pPr>
              <w:pStyle w:val="27"/>
              <w:spacing w:line="240" w:lineRule="auto"/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1路标准3.5MM功放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43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HDMI</w:t>
            </w:r>
            <w:r>
              <w:rPr>
                <w:rFonts w:hint="eastAsia" w:ascii="Arial" w:cs="Arial"/>
                <w:szCs w:val="21"/>
                <w:highlight w:val="none"/>
              </w:rPr>
              <w:t>输入</w:t>
            </w:r>
          </w:p>
        </w:tc>
        <w:tc>
          <w:tcPr>
            <w:tcW w:w="7424" w:type="dxa"/>
            <w:vAlign w:val="center"/>
          </w:tcPr>
          <w:p>
            <w:pPr>
              <w:pStyle w:val="27"/>
              <w:spacing w:line="240" w:lineRule="auto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1路标准HDMI</w:t>
            </w:r>
            <w:r>
              <w:rPr>
                <w:rFonts w:hint="eastAsia" w:ascii="Arial" w:cs="Arial"/>
                <w:szCs w:val="21"/>
                <w:highlight w:val="none"/>
                <w:lang w:eastAsia="zh-CN"/>
              </w:rPr>
              <w:t>，具备视频接口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30" w:type="dxa"/>
            <w:vAlign w:val="center"/>
          </w:tcPr>
          <w:p>
            <w:pPr>
              <w:pStyle w:val="2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网络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lang w:eastAsia="zh-CN"/>
              </w:rPr>
              <w:t>接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入</w:t>
            </w:r>
          </w:p>
        </w:tc>
        <w:tc>
          <w:tcPr>
            <w:tcW w:w="7424" w:type="dxa"/>
            <w:vAlign w:val="center"/>
          </w:tcPr>
          <w:p>
            <w:pPr>
              <w:pStyle w:val="27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  <w:t>1路标准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  <w:t>RJ45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>有线以太网口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eastAsia="zh-CN"/>
              </w:rPr>
              <w:t>（支持有线连接统一管理）</w:t>
            </w:r>
          </w:p>
          <w:p>
            <w:pPr>
              <w:pStyle w:val="27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  <w:t>1路无线</w:t>
            </w: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>2.4G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ascii="Tahoma" w:hAnsi="Tahoma" w:cs="Tahoma"/>
                <w:highlight w:val="none"/>
              </w:rPr>
              <w:t>Wi-Fi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eastAsia="zh-CN"/>
              </w:rPr>
              <w:t>（支持无线连接统一管理）</w:t>
            </w:r>
          </w:p>
        </w:tc>
      </w:tr>
    </w:tbl>
    <w:tbl>
      <w:tblPr>
        <w:tblStyle w:val="19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0"/>
        <w:gridCol w:w="314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54" w:type="dxa"/>
            <w:gridSpan w:val="4"/>
            <w:shd w:val="clear" w:color="auto" w:fill="00B0F0"/>
            <w:vAlign w:val="center"/>
          </w:tcPr>
          <w:p>
            <w:pPr>
              <w:pStyle w:val="27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  <w:highlight w:val="none"/>
              </w:rPr>
              <w:t>显示性能参数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产品型号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USD55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背光类型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hint="eastAsia"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</w:rPr>
              <w:t>背光灯寿命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ascii="Times New Roman" w:hAnsi="Times New Roman"/>
              </w:rPr>
              <w:t>50000</w:t>
            </w:r>
            <w:r>
              <w:rPr>
                <w:rFonts w:hint="eastAsia" w:ascii="Times New Roman" w:hAnsi="Times New Roma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显示尺寸(mm)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1212.6x683.4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物理分辨率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</w:rPr>
              <w:t>（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3840*2160P</w:t>
            </w:r>
            <w:r>
              <w:rPr>
                <w:rFonts w:hint="eastAsia" w:hAnsi="宋体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整机峰值亮度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cs="Arial"/>
                <w:szCs w:val="21"/>
                <w:highlight w:val="none"/>
              </w:rPr>
              <w:t>3</w:t>
            </w: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cs="Arial"/>
                <w:szCs w:val="21"/>
                <w:highlight w:val="none"/>
              </w:rPr>
              <w:t>0cd/㎡</w:t>
            </w: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Arial"/>
                <w:szCs w:val="21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动态对比度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/>
                <w:szCs w:val="21"/>
                <w:highlight w:val="none"/>
              </w:rPr>
              <w:t>000：1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观看视角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H/V：178/178度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屏幕比例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highlight w:val="none"/>
              </w:rPr>
              <w:t>显示色彩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10Bit, 16.7M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hint="eastAsia"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</w:rPr>
              <w:t>刷新率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27"/>
              <w:rPr>
                <w:rFonts w:hint="eastAsia" w:asci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</w:rPr>
              <w:t>显示屏防护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</w:rPr>
              <w:t>全钢化高防爆玻璃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计算机响应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系统自动识别；</w:t>
            </w:r>
            <w:r>
              <w:rPr>
                <w:rFonts w:ascii="Times New Roman" w:hAnsi="Times New Roman" w:cs="Times New Roman"/>
                <w:szCs w:val="23"/>
              </w:rPr>
              <w:t>≤</w:t>
            </w:r>
            <w:r>
              <w:rPr>
                <w:rFonts w:ascii="Times New Roman" w:hAnsi="Times New Roman" w:cs="宋体"/>
                <w:kern w:val="0"/>
                <w:szCs w:val="21"/>
              </w:rPr>
              <w:t>15ms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驱动程序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54" w:type="dxa"/>
            <w:gridSpan w:val="4"/>
            <w:shd w:val="clear" w:color="auto" w:fill="00B0F0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整机电气性能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szCs w:val="21"/>
                <w:highlight w:val="none"/>
              </w:rPr>
              <w:t>电源输入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>AC</w:t>
            </w:r>
            <w:r>
              <w:rPr>
                <w:rFonts w:hint="eastAsia" w:cs="Arial"/>
                <w:color w:val="00000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ascii="Arial" w:hAnsi="Arial" w:cs="Arial"/>
                <w:color w:val="000000"/>
                <w:szCs w:val="21"/>
                <w:highlight w:val="none"/>
              </w:rPr>
              <w:t>-240V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整机功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率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Arial" w:hAnsi="Arial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Arial" w:hAnsi="Arial" w:cs="Arial"/>
                <w:color w:val="000000"/>
                <w:szCs w:val="21"/>
                <w:highlight w:val="none"/>
              </w:rPr>
              <w:t>W</w:t>
            </w:r>
            <w:r>
              <w:rPr>
                <w:rFonts w:hint="eastAsia" w:cs="Arial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扬声器功率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pStyle w:val="27"/>
              <w:rPr>
                <w:rFonts w:asci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立体声混合双声道</w:t>
            </w:r>
            <w:r>
              <w:rPr>
                <w:rFonts w:ascii="Arial" w:hAnsi="Arial" w:cs="Arial"/>
                <w:szCs w:val="21"/>
                <w:highlight w:val="none"/>
              </w:rPr>
              <w:t>CLASS-D</w:t>
            </w:r>
            <w:r>
              <w:rPr>
                <w:rFonts w:ascii="Arial" w:cs="Arial"/>
                <w:szCs w:val="21"/>
                <w:highlight w:val="none"/>
              </w:rPr>
              <w:t>功放输出</w:t>
            </w:r>
            <w:r>
              <w:rPr>
                <w:rFonts w:hint="eastAsia" w:ascii="Arial" w:cs="Arial"/>
                <w:szCs w:val="21"/>
                <w:highlight w:val="none"/>
              </w:rPr>
              <w:t>，额定功率：2x</w:t>
            </w:r>
            <w:r>
              <w:rPr>
                <w:rFonts w:hint="eastAsia" w:asci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cs="Arial"/>
                <w:szCs w:val="21"/>
                <w:highlight w:val="none"/>
              </w:rPr>
              <w:t>W</w:t>
            </w:r>
          </w:p>
          <w:p>
            <w:pPr>
              <w:spacing w:before="0" w:after="0"/>
              <w:ind w:left="0"/>
              <w:jc w:val="center"/>
              <w:rPr>
                <w:rFonts w:hint="eastAsia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（L+R / 8</w:t>
            </w:r>
            <w:r>
              <w:rPr>
                <w:rFonts w:ascii="Arial" w:hAnsi="Arial" w:cs="Arial"/>
                <w:szCs w:val="21"/>
                <w:highlight w:val="none"/>
              </w:rPr>
              <w:t>Ω</w:t>
            </w:r>
            <w:r>
              <w:rPr>
                <w:rFonts w:hint="eastAsia" w:ascii="Arial" w:cs="Arial"/>
                <w:szCs w:val="21"/>
                <w:highlight w:val="none"/>
              </w:rPr>
              <w:t>）of THD+N≤10%@1KHz（Audio Input：0.5V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  <w:highlight w:val="none"/>
                <w:vertAlign w:val="subscript"/>
              </w:rPr>
              <w:t>RMS</w:t>
            </w:r>
            <w:r>
              <w:rPr>
                <w:rFonts w:hint="eastAsia" w:ascii="Arial" w:cs="Arial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54" w:type="dxa"/>
            <w:gridSpan w:val="4"/>
            <w:shd w:val="clear" w:color="auto" w:fill="00B0F0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触摸参数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触摸规格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玻璃规格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Arial"/>
                <w:color w:val="000000"/>
                <w:szCs w:val="21"/>
                <w:highlight w:val="none"/>
                <w:lang w:val="en-US" w:eastAsia="zh-CN"/>
              </w:rPr>
              <w:t>4MM钢化玻璃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响应时间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Arial"/>
                <w:color w:val="000000"/>
                <w:szCs w:val="21"/>
                <w:highlight w:val="none"/>
                <w:lang w:eastAsia="zh-CN"/>
              </w:rPr>
              <w:t>＜</w:t>
            </w:r>
            <w:r>
              <w:rPr>
                <w:rFonts w:hint="eastAsia" w:cs="Arial"/>
                <w:color w:val="000000"/>
                <w:szCs w:val="21"/>
                <w:highlight w:val="none"/>
                <w:lang w:val="en-US" w:eastAsia="zh-CN"/>
              </w:rPr>
              <w:t>15ms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触摸精度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90%以上的触摸区域为±2mm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最小触摸体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输入方式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触摸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理论点击次数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sz w:val="20"/>
                <w:szCs w:val="20"/>
              </w:rPr>
              <w:t>无限次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shd w:val="clear" w:color="auto" w:fill="00B0F0"/>
            <w:vAlign w:val="center"/>
          </w:tcPr>
          <w:p>
            <w:pPr>
              <w:pStyle w:val="26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  <w:highlight w:val="none"/>
              </w:rPr>
              <w:t>结构尺寸（单位：mm）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gridSpan w:val="2"/>
            <w:vAlign w:val="center"/>
          </w:tcPr>
          <w:p>
            <w:pPr>
              <w:pStyle w:val="27"/>
              <w:rPr>
                <w:rFonts w:hint="default" w:ascii="微软雅黑" w:hAnsi="微软雅黑" w:eastAsia="宋体" w:cs="微软雅黑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Cs w:val="22"/>
                <w:highlight w:val="none"/>
              </w:rPr>
              <w:t>产品型号</w:t>
            </w:r>
            <w:r>
              <w:rPr>
                <w:rFonts w:hint="eastAsia" w:ascii="Times New Roman" w:cs="Times New Roman"/>
                <w:color w:val="000000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cs="Times New Roman"/>
                <w:color w:val="000000"/>
                <w:szCs w:val="22"/>
                <w:highlight w:val="none"/>
                <w:lang w:val="en-US" w:eastAsia="zh-CN"/>
              </w:rPr>
              <w:t>显示屏尺寸）</w:t>
            </w:r>
          </w:p>
        </w:tc>
        <w:tc>
          <w:tcPr>
            <w:tcW w:w="8074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微软雅黑" w:cs="Arial"/>
                <w:color w:val="000000"/>
                <w:szCs w:val="22"/>
                <w:highlight w:val="none"/>
                <w:lang w:val="en-US" w:eastAsia="zh-CN"/>
              </w:rPr>
              <w:t>USD55（55寸）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gridSpan w:val="2"/>
            <w:vAlign w:val="center"/>
          </w:tcPr>
          <w:p>
            <w:pPr>
              <w:pStyle w:val="2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整机外形尺寸</w:t>
            </w:r>
          </w:p>
          <w:p>
            <w:pPr>
              <w:pStyle w:val="27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(长×高×厚)</w:t>
            </w:r>
          </w:p>
        </w:tc>
        <w:tc>
          <w:tcPr>
            <w:tcW w:w="8074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微软雅黑" w:hAnsi="微软雅黑" w:eastAsia="宋体" w:cs="微软雅黑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Cs w:val="22"/>
                <w:highlight w:val="none"/>
                <w:lang w:val="en-US" w:eastAsia="zh-CN"/>
              </w:rPr>
              <w:t>1915.5*733.8*35mm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shd w:val="clear" w:color="auto" w:fill="00B0F0"/>
            <w:vAlign w:val="center"/>
          </w:tcPr>
          <w:p>
            <w:pPr>
              <w:pStyle w:val="26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  <w:highlight w:val="none"/>
                <w:lang w:val="en-US" w:eastAsia="zh-CN"/>
              </w:rPr>
              <w:t>需求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  <w:highlight w:val="none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  <w:shd w:val="clear" w:color="auto" w:fill="FFFFFF" w:themeFill="background1"/>
            <w:vAlign w:val="center"/>
          </w:tcPr>
          <w:p>
            <w:pPr>
              <w:pStyle w:val="26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55寸智能显示终端（含操作系统、安装、布线</w:t>
            </w:r>
            <w:bookmarkStart w:id="5" w:name="_GoBack"/>
            <w:bookmarkEnd w:id="5"/>
            <w:r>
              <w:rPr>
                <w:rFonts w:hint="eastAsia" w:ascii="Times New Roman" w:hAnsi="Times New Roman"/>
                <w:lang w:val="en-US" w:eastAsia="zh-CN"/>
              </w:rPr>
              <w:t>）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>
            <w:pPr>
              <w:pStyle w:val="26"/>
              <w:jc w:val="center"/>
              <w:rPr>
                <w:rFonts w:hint="default" w:ascii="微软雅黑" w:hAnsi="微软雅黑" w:eastAsia="宋体" w:cs="微软雅黑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</w:rPr>
              <w:t>台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套）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jc w:val="both"/>
        <w:textAlignment w:val="auto"/>
      </w:pPr>
    </w:p>
    <w:sectPr>
      <w:headerReference r:id="rId4" w:type="default"/>
      <w:footerReference r:id="rId5" w:type="default"/>
      <w:pgSz w:w="11906" w:h="16838"/>
      <w:pgMar w:top="1310" w:right="1112" w:bottom="624" w:left="1134" w:header="68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chineseCounting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6" w:line="484" w:lineRule="exact"/>
      <w:ind w:left="0"/>
      <w:rPr>
        <w:rFonts w:ascii="PMingLiU" w:eastAsiaTheme="minorEastAsia"/>
        <w:b/>
        <w:sz w:val="28"/>
        <w:szCs w:val="28"/>
      </w:rPr>
    </w:pPr>
    <w:r>
      <w:rPr>
        <w:rFonts w:hint="eastAsia" w:ascii="PMingLiU" w:eastAsiaTheme="minorEastAsia"/>
        <w:color w:val="C00000"/>
        <w:sz w:val="37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BBBAF"/>
    <w:multiLevelType w:val="multilevel"/>
    <w:tmpl w:val="918BBBAF"/>
    <w:lvl w:ilvl="0" w:tentative="0">
      <w:start w:val="2"/>
      <w:numFmt w:val="decimal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C05B1F03"/>
    <w:multiLevelType w:val="singleLevel"/>
    <w:tmpl w:val="C05B1F0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F5F6513"/>
    <w:multiLevelType w:val="multilevel"/>
    <w:tmpl w:val="1F5F6513"/>
    <w:lvl w:ilvl="0" w:tentative="0">
      <w:start w:val="1"/>
      <w:numFmt w:val="decimal"/>
      <w:pStyle w:val="2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4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TZlZTY5Yjg0ZDA4MTIzNzRhZjJmM2I0ZmE4YTQifQ=="/>
  </w:docVars>
  <w:rsids>
    <w:rsidRoot w:val="00881019"/>
    <w:rsid w:val="00006006"/>
    <w:rsid w:val="000064BA"/>
    <w:rsid w:val="000075B3"/>
    <w:rsid w:val="00023273"/>
    <w:rsid w:val="00026774"/>
    <w:rsid w:val="000269DB"/>
    <w:rsid w:val="00027D66"/>
    <w:rsid w:val="0003105F"/>
    <w:rsid w:val="0003247E"/>
    <w:rsid w:val="0003569D"/>
    <w:rsid w:val="00047E7B"/>
    <w:rsid w:val="000521BE"/>
    <w:rsid w:val="0005487C"/>
    <w:rsid w:val="00063FE6"/>
    <w:rsid w:val="00064BF8"/>
    <w:rsid w:val="0006750C"/>
    <w:rsid w:val="0007456D"/>
    <w:rsid w:val="0008060C"/>
    <w:rsid w:val="00080FAF"/>
    <w:rsid w:val="0008157B"/>
    <w:rsid w:val="00086B04"/>
    <w:rsid w:val="000875A9"/>
    <w:rsid w:val="000876F7"/>
    <w:rsid w:val="00093178"/>
    <w:rsid w:val="0009408F"/>
    <w:rsid w:val="000959A0"/>
    <w:rsid w:val="00095EE4"/>
    <w:rsid w:val="000A016B"/>
    <w:rsid w:val="000A0775"/>
    <w:rsid w:val="000A0E1B"/>
    <w:rsid w:val="000A1280"/>
    <w:rsid w:val="000A13F6"/>
    <w:rsid w:val="000A29BC"/>
    <w:rsid w:val="000A7AA8"/>
    <w:rsid w:val="000B01EB"/>
    <w:rsid w:val="000B37DD"/>
    <w:rsid w:val="000C0178"/>
    <w:rsid w:val="000C2D0A"/>
    <w:rsid w:val="000C5926"/>
    <w:rsid w:val="000C6421"/>
    <w:rsid w:val="000C7FD0"/>
    <w:rsid w:val="000E7D0A"/>
    <w:rsid w:val="000F093E"/>
    <w:rsid w:val="000F288B"/>
    <w:rsid w:val="000F32BC"/>
    <w:rsid w:val="000F50BF"/>
    <w:rsid w:val="00103FD5"/>
    <w:rsid w:val="00106B59"/>
    <w:rsid w:val="00112927"/>
    <w:rsid w:val="0011746F"/>
    <w:rsid w:val="00126827"/>
    <w:rsid w:val="00131806"/>
    <w:rsid w:val="00135BA3"/>
    <w:rsid w:val="00137E58"/>
    <w:rsid w:val="00145C48"/>
    <w:rsid w:val="00157CA0"/>
    <w:rsid w:val="00162AD5"/>
    <w:rsid w:val="0016336C"/>
    <w:rsid w:val="0016372B"/>
    <w:rsid w:val="00167D61"/>
    <w:rsid w:val="00172B86"/>
    <w:rsid w:val="001747AD"/>
    <w:rsid w:val="00181929"/>
    <w:rsid w:val="00182981"/>
    <w:rsid w:val="0018636E"/>
    <w:rsid w:val="00187B83"/>
    <w:rsid w:val="001915C7"/>
    <w:rsid w:val="001930BC"/>
    <w:rsid w:val="00195746"/>
    <w:rsid w:val="001A0DFC"/>
    <w:rsid w:val="001A3D35"/>
    <w:rsid w:val="001A5706"/>
    <w:rsid w:val="001B1FF9"/>
    <w:rsid w:val="001B4C7B"/>
    <w:rsid w:val="001B5228"/>
    <w:rsid w:val="001D0AB0"/>
    <w:rsid w:val="001E3E9E"/>
    <w:rsid w:val="001E59A0"/>
    <w:rsid w:val="001E63AE"/>
    <w:rsid w:val="001E6955"/>
    <w:rsid w:val="001F0973"/>
    <w:rsid w:val="001F1095"/>
    <w:rsid w:val="001F11EC"/>
    <w:rsid w:val="001F5E65"/>
    <w:rsid w:val="002052BF"/>
    <w:rsid w:val="00205CFB"/>
    <w:rsid w:val="00206C74"/>
    <w:rsid w:val="002075F7"/>
    <w:rsid w:val="002156F3"/>
    <w:rsid w:val="00217E5C"/>
    <w:rsid w:val="0022445A"/>
    <w:rsid w:val="00224521"/>
    <w:rsid w:val="00230377"/>
    <w:rsid w:val="00232F44"/>
    <w:rsid w:val="002374C2"/>
    <w:rsid w:val="00242E44"/>
    <w:rsid w:val="00243060"/>
    <w:rsid w:val="00250D32"/>
    <w:rsid w:val="0025214C"/>
    <w:rsid w:val="002536F2"/>
    <w:rsid w:val="00253C1F"/>
    <w:rsid w:val="00256304"/>
    <w:rsid w:val="0026230A"/>
    <w:rsid w:val="00263B22"/>
    <w:rsid w:val="0026599D"/>
    <w:rsid w:val="00266449"/>
    <w:rsid w:val="00266EF1"/>
    <w:rsid w:val="00267A6E"/>
    <w:rsid w:val="00270F35"/>
    <w:rsid w:val="002721F0"/>
    <w:rsid w:val="002723D7"/>
    <w:rsid w:val="00273866"/>
    <w:rsid w:val="00273D69"/>
    <w:rsid w:val="002746E8"/>
    <w:rsid w:val="002746FF"/>
    <w:rsid w:val="002804F8"/>
    <w:rsid w:val="0028252E"/>
    <w:rsid w:val="002840ED"/>
    <w:rsid w:val="00284194"/>
    <w:rsid w:val="00286EF9"/>
    <w:rsid w:val="00292428"/>
    <w:rsid w:val="002948A1"/>
    <w:rsid w:val="00294AA6"/>
    <w:rsid w:val="00294B5C"/>
    <w:rsid w:val="002954EC"/>
    <w:rsid w:val="00297881"/>
    <w:rsid w:val="00297FB0"/>
    <w:rsid w:val="002A06E3"/>
    <w:rsid w:val="002A6FBD"/>
    <w:rsid w:val="002B0637"/>
    <w:rsid w:val="002D0B88"/>
    <w:rsid w:val="002D3FC6"/>
    <w:rsid w:val="002D41DC"/>
    <w:rsid w:val="002D6F14"/>
    <w:rsid w:val="002E2876"/>
    <w:rsid w:val="002F0D0F"/>
    <w:rsid w:val="002F2059"/>
    <w:rsid w:val="002F43EC"/>
    <w:rsid w:val="002F4CA2"/>
    <w:rsid w:val="002F57C0"/>
    <w:rsid w:val="00322346"/>
    <w:rsid w:val="003241F2"/>
    <w:rsid w:val="0032663D"/>
    <w:rsid w:val="00332136"/>
    <w:rsid w:val="00332327"/>
    <w:rsid w:val="003335E2"/>
    <w:rsid w:val="003347C0"/>
    <w:rsid w:val="00342790"/>
    <w:rsid w:val="00342A9D"/>
    <w:rsid w:val="0034470C"/>
    <w:rsid w:val="003546F2"/>
    <w:rsid w:val="00356127"/>
    <w:rsid w:val="00356674"/>
    <w:rsid w:val="00361CA5"/>
    <w:rsid w:val="003652D5"/>
    <w:rsid w:val="003654C1"/>
    <w:rsid w:val="00370CCD"/>
    <w:rsid w:val="00371C82"/>
    <w:rsid w:val="00374BE8"/>
    <w:rsid w:val="00375EAB"/>
    <w:rsid w:val="00384248"/>
    <w:rsid w:val="0038504B"/>
    <w:rsid w:val="003866C3"/>
    <w:rsid w:val="00386766"/>
    <w:rsid w:val="00387D0E"/>
    <w:rsid w:val="00397282"/>
    <w:rsid w:val="0039754E"/>
    <w:rsid w:val="003A33C9"/>
    <w:rsid w:val="003A34F2"/>
    <w:rsid w:val="003A37D0"/>
    <w:rsid w:val="003A47DF"/>
    <w:rsid w:val="003B18D6"/>
    <w:rsid w:val="003B228E"/>
    <w:rsid w:val="003B57C4"/>
    <w:rsid w:val="003B7B73"/>
    <w:rsid w:val="003C07ED"/>
    <w:rsid w:val="003C0C31"/>
    <w:rsid w:val="003C1618"/>
    <w:rsid w:val="003C1E2A"/>
    <w:rsid w:val="003C3180"/>
    <w:rsid w:val="003C7794"/>
    <w:rsid w:val="003D35AD"/>
    <w:rsid w:val="003D7033"/>
    <w:rsid w:val="003E5870"/>
    <w:rsid w:val="003E756A"/>
    <w:rsid w:val="003E7C2F"/>
    <w:rsid w:val="003F20DF"/>
    <w:rsid w:val="003F4619"/>
    <w:rsid w:val="0040021F"/>
    <w:rsid w:val="0040128F"/>
    <w:rsid w:val="0040252B"/>
    <w:rsid w:val="00406ACC"/>
    <w:rsid w:val="00406B60"/>
    <w:rsid w:val="00417FEE"/>
    <w:rsid w:val="00421401"/>
    <w:rsid w:val="00424E45"/>
    <w:rsid w:val="00425164"/>
    <w:rsid w:val="00427B96"/>
    <w:rsid w:val="00431DAD"/>
    <w:rsid w:val="00433C10"/>
    <w:rsid w:val="00434158"/>
    <w:rsid w:val="004356D3"/>
    <w:rsid w:val="0044347C"/>
    <w:rsid w:val="0044453E"/>
    <w:rsid w:val="004453A6"/>
    <w:rsid w:val="004512FE"/>
    <w:rsid w:val="00452A82"/>
    <w:rsid w:val="00452C74"/>
    <w:rsid w:val="00456466"/>
    <w:rsid w:val="004630F3"/>
    <w:rsid w:val="00465D27"/>
    <w:rsid w:val="0047192A"/>
    <w:rsid w:val="0047543F"/>
    <w:rsid w:val="0048106B"/>
    <w:rsid w:val="00482207"/>
    <w:rsid w:val="00483172"/>
    <w:rsid w:val="00486255"/>
    <w:rsid w:val="00486FBB"/>
    <w:rsid w:val="0049192F"/>
    <w:rsid w:val="00495340"/>
    <w:rsid w:val="004962D0"/>
    <w:rsid w:val="004974C7"/>
    <w:rsid w:val="004A57B1"/>
    <w:rsid w:val="004A6E50"/>
    <w:rsid w:val="004B1E8C"/>
    <w:rsid w:val="004B510F"/>
    <w:rsid w:val="004C350B"/>
    <w:rsid w:val="004C5947"/>
    <w:rsid w:val="004C6248"/>
    <w:rsid w:val="004C644E"/>
    <w:rsid w:val="004D02F9"/>
    <w:rsid w:val="004D0917"/>
    <w:rsid w:val="004D3EA6"/>
    <w:rsid w:val="004D4F07"/>
    <w:rsid w:val="004D5400"/>
    <w:rsid w:val="004D5900"/>
    <w:rsid w:val="004D789F"/>
    <w:rsid w:val="004D7F2D"/>
    <w:rsid w:val="004E6F74"/>
    <w:rsid w:val="004F1C5A"/>
    <w:rsid w:val="004F3C4B"/>
    <w:rsid w:val="004F57D2"/>
    <w:rsid w:val="004F6E58"/>
    <w:rsid w:val="00500576"/>
    <w:rsid w:val="00504F14"/>
    <w:rsid w:val="0050644A"/>
    <w:rsid w:val="00507ED1"/>
    <w:rsid w:val="005107FB"/>
    <w:rsid w:val="00510E16"/>
    <w:rsid w:val="00510F31"/>
    <w:rsid w:val="00520482"/>
    <w:rsid w:val="00520EF7"/>
    <w:rsid w:val="00521EFA"/>
    <w:rsid w:val="0052320F"/>
    <w:rsid w:val="00531C41"/>
    <w:rsid w:val="00532873"/>
    <w:rsid w:val="005375C8"/>
    <w:rsid w:val="0054364A"/>
    <w:rsid w:val="00543987"/>
    <w:rsid w:val="005441F5"/>
    <w:rsid w:val="005442D7"/>
    <w:rsid w:val="005445FA"/>
    <w:rsid w:val="005451AF"/>
    <w:rsid w:val="00545F84"/>
    <w:rsid w:val="00551DC0"/>
    <w:rsid w:val="0056015B"/>
    <w:rsid w:val="00583225"/>
    <w:rsid w:val="0058757C"/>
    <w:rsid w:val="00587773"/>
    <w:rsid w:val="00592FBA"/>
    <w:rsid w:val="005951A9"/>
    <w:rsid w:val="0059553D"/>
    <w:rsid w:val="00595EC7"/>
    <w:rsid w:val="005A21F5"/>
    <w:rsid w:val="005A42B3"/>
    <w:rsid w:val="005A51D2"/>
    <w:rsid w:val="005A5DBA"/>
    <w:rsid w:val="005A770B"/>
    <w:rsid w:val="005B1B5B"/>
    <w:rsid w:val="005B59F2"/>
    <w:rsid w:val="005B6149"/>
    <w:rsid w:val="005C1641"/>
    <w:rsid w:val="005C181F"/>
    <w:rsid w:val="005C4090"/>
    <w:rsid w:val="005C643A"/>
    <w:rsid w:val="005C66FF"/>
    <w:rsid w:val="005D1118"/>
    <w:rsid w:val="005D77D2"/>
    <w:rsid w:val="005E066A"/>
    <w:rsid w:val="005E1BF2"/>
    <w:rsid w:val="005E42EB"/>
    <w:rsid w:val="005E498B"/>
    <w:rsid w:val="005E6821"/>
    <w:rsid w:val="005F0329"/>
    <w:rsid w:val="005F19C7"/>
    <w:rsid w:val="005F331D"/>
    <w:rsid w:val="005F785D"/>
    <w:rsid w:val="00602223"/>
    <w:rsid w:val="00615F2F"/>
    <w:rsid w:val="00621A6C"/>
    <w:rsid w:val="00624E6C"/>
    <w:rsid w:val="00627AC7"/>
    <w:rsid w:val="006326C1"/>
    <w:rsid w:val="0063639C"/>
    <w:rsid w:val="00636F3A"/>
    <w:rsid w:val="006379BB"/>
    <w:rsid w:val="00645E59"/>
    <w:rsid w:val="00646A51"/>
    <w:rsid w:val="00651E3D"/>
    <w:rsid w:val="006567FA"/>
    <w:rsid w:val="00656974"/>
    <w:rsid w:val="0066799A"/>
    <w:rsid w:val="0067072F"/>
    <w:rsid w:val="00676DB3"/>
    <w:rsid w:val="00677E6E"/>
    <w:rsid w:val="006847D6"/>
    <w:rsid w:val="006857D4"/>
    <w:rsid w:val="00686AAB"/>
    <w:rsid w:val="006932C0"/>
    <w:rsid w:val="006952AE"/>
    <w:rsid w:val="006A1B9D"/>
    <w:rsid w:val="006A345B"/>
    <w:rsid w:val="006B0F47"/>
    <w:rsid w:val="006B3CF5"/>
    <w:rsid w:val="006B5409"/>
    <w:rsid w:val="006B6E09"/>
    <w:rsid w:val="006B721C"/>
    <w:rsid w:val="006C693B"/>
    <w:rsid w:val="006E108B"/>
    <w:rsid w:val="006E1B67"/>
    <w:rsid w:val="006E786F"/>
    <w:rsid w:val="006F73E1"/>
    <w:rsid w:val="007000CE"/>
    <w:rsid w:val="00700E76"/>
    <w:rsid w:val="00702223"/>
    <w:rsid w:val="00710923"/>
    <w:rsid w:val="007121D2"/>
    <w:rsid w:val="00712ACE"/>
    <w:rsid w:val="0071547E"/>
    <w:rsid w:val="0072484A"/>
    <w:rsid w:val="0073021F"/>
    <w:rsid w:val="00733979"/>
    <w:rsid w:val="0073452E"/>
    <w:rsid w:val="00735CE8"/>
    <w:rsid w:val="00737B5F"/>
    <w:rsid w:val="00737CA4"/>
    <w:rsid w:val="007411FD"/>
    <w:rsid w:val="0074347D"/>
    <w:rsid w:val="00744733"/>
    <w:rsid w:val="00744DAA"/>
    <w:rsid w:val="007500C6"/>
    <w:rsid w:val="00751A24"/>
    <w:rsid w:val="00752C67"/>
    <w:rsid w:val="00764FED"/>
    <w:rsid w:val="00765AC6"/>
    <w:rsid w:val="00776059"/>
    <w:rsid w:val="0077661C"/>
    <w:rsid w:val="0078038F"/>
    <w:rsid w:val="00781000"/>
    <w:rsid w:val="0078237E"/>
    <w:rsid w:val="007840E2"/>
    <w:rsid w:val="00786050"/>
    <w:rsid w:val="007904AF"/>
    <w:rsid w:val="00790831"/>
    <w:rsid w:val="00790F4F"/>
    <w:rsid w:val="00796863"/>
    <w:rsid w:val="007A0064"/>
    <w:rsid w:val="007A083F"/>
    <w:rsid w:val="007A0E86"/>
    <w:rsid w:val="007A0F72"/>
    <w:rsid w:val="007A41C2"/>
    <w:rsid w:val="007A52CF"/>
    <w:rsid w:val="007A6051"/>
    <w:rsid w:val="007B2281"/>
    <w:rsid w:val="007B3B8D"/>
    <w:rsid w:val="007B4B67"/>
    <w:rsid w:val="007B4FB6"/>
    <w:rsid w:val="007B5200"/>
    <w:rsid w:val="007C0EC9"/>
    <w:rsid w:val="007D14B9"/>
    <w:rsid w:val="007E246D"/>
    <w:rsid w:val="007E74F5"/>
    <w:rsid w:val="007F1041"/>
    <w:rsid w:val="007F181D"/>
    <w:rsid w:val="00801995"/>
    <w:rsid w:val="00804244"/>
    <w:rsid w:val="00804255"/>
    <w:rsid w:val="00814451"/>
    <w:rsid w:val="00825590"/>
    <w:rsid w:val="00826361"/>
    <w:rsid w:val="008273DB"/>
    <w:rsid w:val="00833618"/>
    <w:rsid w:val="00834978"/>
    <w:rsid w:val="0084151C"/>
    <w:rsid w:val="00843104"/>
    <w:rsid w:val="00845BEF"/>
    <w:rsid w:val="008511A8"/>
    <w:rsid w:val="00851EF3"/>
    <w:rsid w:val="00855A53"/>
    <w:rsid w:val="00857D73"/>
    <w:rsid w:val="0086173F"/>
    <w:rsid w:val="00863561"/>
    <w:rsid w:val="0086389A"/>
    <w:rsid w:val="008723E0"/>
    <w:rsid w:val="00874920"/>
    <w:rsid w:val="00877273"/>
    <w:rsid w:val="0088020E"/>
    <w:rsid w:val="00881019"/>
    <w:rsid w:val="008848EC"/>
    <w:rsid w:val="0088678D"/>
    <w:rsid w:val="008874E4"/>
    <w:rsid w:val="00887A91"/>
    <w:rsid w:val="00890EE2"/>
    <w:rsid w:val="0089351A"/>
    <w:rsid w:val="008948B3"/>
    <w:rsid w:val="0089599F"/>
    <w:rsid w:val="00897B92"/>
    <w:rsid w:val="008A01BD"/>
    <w:rsid w:val="008A05C4"/>
    <w:rsid w:val="008A6D72"/>
    <w:rsid w:val="008B12AE"/>
    <w:rsid w:val="008B3504"/>
    <w:rsid w:val="008B7FBF"/>
    <w:rsid w:val="008C385D"/>
    <w:rsid w:val="008D537E"/>
    <w:rsid w:val="008D568A"/>
    <w:rsid w:val="008E38A8"/>
    <w:rsid w:val="008E395A"/>
    <w:rsid w:val="008E4EC3"/>
    <w:rsid w:val="008F0214"/>
    <w:rsid w:val="0090374A"/>
    <w:rsid w:val="00903FBB"/>
    <w:rsid w:val="00904007"/>
    <w:rsid w:val="0090646B"/>
    <w:rsid w:val="00913258"/>
    <w:rsid w:val="0091361C"/>
    <w:rsid w:val="0091481E"/>
    <w:rsid w:val="00917B0C"/>
    <w:rsid w:val="0092134C"/>
    <w:rsid w:val="0093256B"/>
    <w:rsid w:val="0093526B"/>
    <w:rsid w:val="00937354"/>
    <w:rsid w:val="00937DEB"/>
    <w:rsid w:val="00953A12"/>
    <w:rsid w:val="00955934"/>
    <w:rsid w:val="00956080"/>
    <w:rsid w:val="009604A6"/>
    <w:rsid w:val="00961789"/>
    <w:rsid w:val="00961B04"/>
    <w:rsid w:val="00970FE9"/>
    <w:rsid w:val="00972E25"/>
    <w:rsid w:val="009757B2"/>
    <w:rsid w:val="009767E3"/>
    <w:rsid w:val="00987052"/>
    <w:rsid w:val="009906B9"/>
    <w:rsid w:val="0099422B"/>
    <w:rsid w:val="009A0D55"/>
    <w:rsid w:val="009A1CE5"/>
    <w:rsid w:val="009A2B79"/>
    <w:rsid w:val="009A653C"/>
    <w:rsid w:val="009A7172"/>
    <w:rsid w:val="009A75CE"/>
    <w:rsid w:val="009B1829"/>
    <w:rsid w:val="009B35B1"/>
    <w:rsid w:val="009C21FB"/>
    <w:rsid w:val="009C57A3"/>
    <w:rsid w:val="009D23A3"/>
    <w:rsid w:val="009D5928"/>
    <w:rsid w:val="009D59F2"/>
    <w:rsid w:val="009D68C9"/>
    <w:rsid w:val="009D6D58"/>
    <w:rsid w:val="009D7808"/>
    <w:rsid w:val="009E34EC"/>
    <w:rsid w:val="009E3EAF"/>
    <w:rsid w:val="009F60D3"/>
    <w:rsid w:val="00A070BC"/>
    <w:rsid w:val="00A07796"/>
    <w:rsid w:val="00A110BF"/>
    <w:rsid w:val="00A169A7"/>
    <w:rsid w:val="00A16BAB"/>
    <w:rsid w:val="00A32306"/>
    <w:rsid w:val="00A56F8B"/>
    <w:rsid w:val="00A616E0"/>
    <w:rsid w:val="00A7172E"/>
    <w:rsid w:val="00A7390C"/>
    <w:rsid w:val="00A748B1"/>
    <w:rsid w:val="00A74CA5"/>
    <w:rsid w:val="00A760D0"/>
    <w:rsid w:val="00A769DC"/>
    <w:rsid w:val="00A8158F"/>
    <w:rsid w:val="00A83AB0"/>
    <w:rsid w:val="00A84A93"/>
    <w:rsid w:val="00A856E9"/>
    <w:rsid w:val="00A85A5F"/>
    <w:rsid w:val="00A90E01"/>
    <w:rsid w:val="00A9115E"/>
    <w:rsid w:val="00A95978"/>
    <w:rsid w:val="00A96E28"/>
    <w:rsid w:val="00AA1DC2"/>
    <w:rsid w:val="00AA2A8C"/>
    <w:rsid w:val="00AA3F0B"/>
    <w:rsid w:val="00AB088F"/>
    <w:rsid w:val="00AB667F"/>
    <w:rsid w:val="00AB7970"/>
    <w:rsid w:val="00AC0146"/>
    <w:rsid w:val="00AC0D9B"/>
    <w:rsid w:val="00AC1287"/>
    <w:rsid w:val="00AC3D28"/>
    <w:rsid w:val="00AC4B25"/>
    <w:rsid w:val="00AC7F13"/>
    <w:rsid w:val="00AE08AA"/>
    <w:rsid w:val="00AE5085"/>
    <w:rsid w:val="00AE7F9E"/>
    <w:rsid w:val="00AF0A4E"/>
    <w:rsid w:val="00AF45E6"/>
    <w:rsid w:val="00AF71CA"/>
    <w:rsid w:val="00B02C08"/>
    <w:rsid w:val="00B06060"/>
    <w:rsid w:val="00B060B1"/>
    <w:rsid w:val="00B15D7E"/>
    <w:rsid w:val="00B15F08"/>
    <w:rsid w:val="00B25662"/>
    <w:rsid w:val="00B2782A"/>
    <w:rsid w:val="00B43D30"/>
    <w:rsid w:val="00B50740"/>
    <w:rsid w:val="00B5182A"/>
    <w:rsid w:val="00B53282"/>
    <w:rsid w:val="00B56D20"/>
    <w:rsid w:val="00B64772"/>
    <w:rsid w:val="00B71A5C"/>
    <w:rsid w:val="00B908D9"/>
    <w:rsid w:val="00B94037"/>
    <w:rsid w:val="00BA3B3E"/>
    <w:rsid w:val="00BA4471"/>
    <w:rsid w:val="00BA5B43"/>
    <w:rsid w:val="00BA5CFD"/>
    <w:rsid w:val="00BA67DB"/>
    <w:rsid w:val="00BB0C43"/>
    <w:rsid w:val="00BB117F"/>
    <w:rsid w:val="00BB1EC4"/>
    <w:rsid w:val="00BB33A1"/>
    <w:rsid w:val="00BB62FC"/>
    <w:rsid w:val="00BC4D03"/>
    <w:rsid w:val="00BC5DC2"/>
    <w:rsid w:val="00BC7F92"/>
    <w:rsid w:val="00BD497E"/>
    <w:rsid w:val="00BD6086"/>
    <w:rsid w:val="00BD6224"/>
    <w:rsid w:val="00BE1E22"/>
    <w:rsid w:val="00BE2A2A"/>
    <w:rsid w:val="00BF0F7B"/>
    <w:rsid w:val="00BF0FB0"/>
    <w:rsid w:val="00BF3A36"/>
    <w:rsid w:val="00BF735A"/>
    <w:rsid w:val="00C0397B"/>
    <w:rsid w:val="00C053C3"/>
    <w:rsid w:val="00C0561F"/>
    <w:rsid w:val="00C11BD6"/>
    <w:rsid w:val="00C148FD"/>
    <w:rsid w:val="00C1786D"/>
    <w:rsid w:val="00C1790A"/>
    <w:rsid w:val="00C203C7"/>
    <w:rsid w:val="00C21924"/>
    <w:rsid w:val="00C26AF5"/>
    <w:rsid w:val="00C33072"/>
    <w:rsid w:val="00C421D8"/>
    <w:rsid w:val="00C43601"/>
    <w:rsid w:val="00C4595C"/>
    <w:rsid w:val="00C52688"/>
    <w:rsid w:val="00C531FF"/>
    <w:rsid w:val="00C64272"/>
    <w:rsid w:val="00C64A2D"/>
    <w:rsid w:val="00C65EB6"/>
    <w:rsid w:val="00C672E7"/>
    <w:rsid w:val="00C74235"/>
    <w:rsid w:val="00C807DB"/>
    <w:rsid w:val="00C9250E"/>
    <w:rsid w:val="00C941BD"/>
    <w:rsid w:val="00C945F4"/>
    <w:rsid w:val="00C948E9"/>
    <w:rsid w:val="00C95A83"/>
    <w:rsid w:val="00CA01C2"/>
    <w:rsid w:val="00CA54DC"/>
    <w:rsid w:val="00CA7A58"/>
    <w:rsid w:val="00CB0148"/>
    <w:rsid w:val="00CB0505"/>
    <w:rsid w:val="00CB1663"/>
    <w:rsid w:val="00CB7157"/>
    <w:rsid w:val="00CB7E71"/>
    <w:rsid w:val="00CC5FCB"/>
    <w:rsid w:val="00CC7752"/>
    <w:rsid w:val="00CD0BC6"/>
    <w:rsid w:val="00CD35E4"/>
    <w:rsid w:val="00CD6373"/>
    <w:rsid w:val="00CD6F92"/>
    <w:rsid w:val="00CE014F"/>
    <w:rsid w:val="00CE1575"/>
    <w:rsid w:val="00CE29C0"/>
    <w:rsid w:val="00CE4DB4"/>
    <w:rsid w:val="00CF3099"/>
    <w:rsid w:val="00CF5728"/>
    <w:rsid w:val="00CF5DCF"/>
    <w:rsid w:val="00D0191F"/>
    <w:rsid w:val="00D03FA3"/>
    <w:rsid w:val="00D044B1"/>
    <w:rsid w:val="00D0544D"/>
    <w:rsid w:val="00D063A4"/>
    <w:rsid w:val="00D122B3"/>
    <w:rsid w:val="00D23CE8"/>
    <w:rsid w:val="00D32BB2"/>
    <w:rsid w:val="00D35E52"/>
    <w:rsid w:val="00D425A8"/>
    <w:rsid w:val="00D4763A"/>
    <w:rsid w:val="00D50722"/>
    <w:rsid w:val="00D5273E"/>
    <w:rsid w:val="00D52BC1"/>
    <w:rsid w:val="00D53B79"/>
    <w:rsid w:val="00D56A6F"/>
    <w:rsid w:val="00D63D1A"/>
    <w:rsid w:val="00D63E48"/>
    <w:rsid w:val="00D71DE1"/>
    <w:rsid w:val="00D84830"/>
    <w:rsid w:val="00D9093E"/>
    <w:rsid w:val="00D9168B"/>
    <w:rsid w:val="00D93217"/>
    <w:rsid w:val="00D93E60"/>
    <w:rsid w:val="00D949B8"/>
    <w:rsid w:val="00D960D8"/>
    <w:rsid w:val="00DA2FCA"/>
    <w:rsid w:val="00DA7033"/>
    <w:rsid w:val="00DB0308"/>
    <w:rsid w:val="00DB0927"/>
    <w:rsid w:val="00DB3C59"/>
    <w:rsid w:val="00DC10F2"/>
    <w:rsid w:val="00DC2628"/>
    <w:rsid w:val="00DC4221"/>
    <w:rsid w:val="00DD0A16"/>
    <w:rsid w:val="00DD0D2B"/>
    <w:rsid w:val="00DD7A49"/>
    <w:rsid w:val="00DE3455"/>
    <w:rsid w:val="00DE44A4"/>
    <w:rsid w:val="00DE6FA1"/>
    <w:rsid w:val="00DF1A4F"/>
    <w:rsid w:val="00DF2C89"/>
    <w:rsid w:val="00DF3CD4"/>
    <w:rsid w:val="00DF438C"/>
    <w:rsid w:val="00E000AA"/>
    <w:rsid w:val="00E00C30"/>
    <w:rsid w:val="00E0777B"/>
    <w:rsid w:val="00E11D61"/>
    <w:rsid w:val="00E16367"/>
    <w:rsid w:val="00E1673C"/>
    <w:rsid w:val="00E220ED"/>
    <w:rsid w:val="00E253C5"/>
    <w:rsid w:val="00E273B8"/>
    <w:rsid w:val="00E27E8F"/>
    <w:rsid w:val="00E421A3"/>
    <w:rsid w:val="00E43871"/>
    <w:rsid w:val="00E44B24"/>
    <w:rsid w:val="00E5160C"/>
    <w:rsid w:val="00E547E0"/>
    <w:rsid w:val="00E54AB3"/>
    <w:rsid w:val="00E54C29"/>
    <w:rsid w:val="00E63E3C"/>
    <w:rsid w:val="00E66369"/>
    <w:rsid w:val="00E67F7C"/>
    <w:rsid w:val="00E70319"/>
    <w:rsid w:val="00E736A4"/>
    <w:rsid w:val="00E8033A"/>
    <w:rsid w:val="00E80684"/>
    <w:rsid w:val="00E82168"/>
    <w:rsid w:val="00E862E6"/>
    <w:rsid w:val="00E86706"/>
    <w:rsid w:val="00E9080E"/>
    <w:rsid w:val="00E94E5A"/>
    <w:rsid w:val="00EA0A82"/>
    <w:rsid w:val="00EA6560"/>
    <w:rsid w:val="00EA72B5"/>
    <w:rsid w:val="00EB73DC"/>
    <w:rsid w:val="00EB7774"/>
    <w:rsid w:val="00EC3103"/>
    <w:rsid w:val="00EC604F"/>
    <w:rsid w:val="00EC70BD"/>
    <w:rsid w:val="00ED0BCD"/>
    <w:rsid w:val="00ED2024"/>
    <w:rsid w:val="00ED373C"/>
    <w:rsid w:val="00ED3C2D"/>
    <w:rsid w:val="00EE3CEA"/>
    <w:rsid w:val="00EE45B9"/>
    <w:rsid w:val="00EE70DF"/>
    <w:rsid w:val="00EF21CB"/>
    <w:rsid w:val="00EF2479"/>
    <w:rsid w:val="00EF3EDD"/>
    <w:rsid w:val="00EF4F39"/>
    <w:rsid w:val="00EF5B9D"/>
    <w:rsid w:val="00F00728"/>
    <w:rsid w:val="00F00F7A"/>
    <w:rsid w:val="00F0373D"/>
    <w:rsid w:val="00F04F1C"/>
    <w:rsid w:val="00F10E3B"/>
    <w:rsid w:val="00F11DF2"/>
    <w:rsid w:val="00F168C6"/>
    <w:rsid w:val="00F20272"/>
    <w:rsid w:val="00F232EC"/>
    <w:rsid w:val="00F23D83"/>
    <w:rsid w:val="00F248A5"/>
    <w:rsid w:val="00F34AC7"/>
    <w:rsid w:val="00F357DD"/>
    <w:rsid w:val="00F36F97"/>
    <w:rsid w:val="00F4141A"/>
    <w:rsid w:val="00F43D32"/>
    <w:rsid w:val="00F456F6"/>
    <w:rsid w:val="00F55B8B"/>
    <w:rsid w:val="00F56432"/>
    <w:rsid w:val="00F72B65"/>
    <w:rsid w:val="00F737B0"/>
    <w:rsid w:val="00F75107"/>
    <w:rsid w:val="00F760A5"/>
    <w:rsid w:val="00F76E39"/>
    <w:rsid w:val="00F802D9"/>
    <w:rsid w:val="00F80E6D"/>
    <w:rsid w:val="00F8173E"/>
    <w:rsid w:val="00F81DA0"/>
    <w:rsid w:val="00F85F45"/>
    <w:rsid w:val="00F860D4"/>
    <w:rsid w:val="00F9640B"/>
    <w:rsid w:val="00FA0EBB"/>
    <w:rsid w:val="00FA12B2"/>
    <w:rsid w:val="00FA26B0"/>
    <w:rsid w:val="00FA327E"/>
    <w:rsid w:val="00FA6816"/>
    <w:rsid w:val="00FA7103"/>
    <w:rsid w:val="00FB3A10"/>
    <w:rsid w:val="00FB6DF1"/>
    <w:rsid w:val="00FB7C95"/>
    <w:rsid w:val="00FC190D"/>
    <w:rsid w:val="00FC2B1D"/>
    <w:rsid w:val="00FC35EC"/>
    <w:rsid w:val="00FC5E7B"/>
    <w:rsid w:val="00FD430A"/>
    <w:rsid w:val="00FD6D35"/>
    <w:rsid w:val="00FD7A99"/>
    <w:rsid w:val="00FD7B81"/>
    <w:rsid w:val="00FE19C7"/>
    <w:rsid w:val="00FE1DDB"/>
    <w:rsid w:val="00FE64E6"/>
    <w:rsid w:val="00FF2058"/>
    <w:rsid w:val="00FF59E1"/>
    <w:rsid w:val="00FF69BB"/>
    <w:rsid w:val="00FF7E0E"/>
    <w:rsid w:val="011D4687"/>
    <w:rsid w:val="011E73D7"/>
    <w:rsid w:val="01266BFE"/>
    <w:rsid w:val="012A4845"/>
    <w:rsid w:val="014B7BAC"/>
    <w:rsid w:val="01697AB9"/>
    <w:rsid w:val="018D52FC"/>
    <w:rsid w:val="01A41E5D"/>
    <w:rsid w:val="01DB2CD6"/>
    <w:rsid w:val="01E9543F"/>
    <w:rsid w:val="01F6536D"/>
    <w:rsid w:val="01FB702E"/>
    <w:rsid w:val="022F3697"/>
    <w:rsid w:val="02727F1E"/>
    <w:rsid w:val="02C8573A"/>
    <w:rsid w:val="03447273"/>
    <w:rsid w:val="034B6F8A"/>
    <w:rsid w:val="03A5337E"/>
    <w:rsid w:val="03D57A84"/>
    <w:rsid w:val="03F20017"/>
    <w:rsid w:val="03F2345B"/>
    <w:rsid w:val="04270E85"/>
    <w:rsid w:val="043B4B4D"/>
    <w:rsid w:val="04727AE8"/>
    <w:rsid w:val="04805065"/>
    <w:rsid w:val="048D7618"/>
    <w:rsid w:val="04920660"/>
    <w:rsid w:val="049C23B9"/>
    <w:rsid w:val="04AA5C08"/>
    <w:rsid w:val="04AF701C"/>
    <w:rsid w:val="04ED7E97"/>
    <w:rsid w:val="0521109D"/>
    <w:rsid w:val="053A0891"/>
    <w:rsid w:val="05437DA8"/>
    <w:rsid w:val="055406E4"/>
    <w:rsid w:val="0562026F"/>
    <w:rsid w:val="056C2925"/>
    <w:rsid w:val="05821613"/>
    <w:rsid w:val="05995E0A"/>
    <w:rsid w:val="059A5EC8"/>
    <w:rsid w:val="05A8483D"/>
    <w:rsid w:val="05B82263"/>
    <w:rsid w:val="05C60FCB"/>
    <w:rsid w:val="05CC398C"/>
    <w:rsid w:val="05D60CEF"/>
    <w:rsid w:val="05F022D7"/>
    <w:rsid w:val="060E65AF"/>
    <w:rsid w:val="061122F9"/>
    <w:rsid w:val="063734D1"/>
    <w:rsid w:val="063A5574"/>
    <w:rsid w:val="06560999"/>
    <w:rsid w:val="067C5553"/>
    <w:rsid w:val="06902DFF"/>
    <w:rsid w:val="06B541FF"/>
    <w:rsid w:val="06B6257F"/>
    <w:rsid w:val="06BB6237"/>
    <w:rsid w:val="06D64610"/>
    <w:rsid w:val="06E07073"/>
    <w:rsid w:val="07113DF1"/>
    <w:rsid w:val="07145AC8"/>
    <w:rsid w:val="071A2D25"/>
    <w:rsid w:val="072C3AF8"/>
    <w:rsid w:val="077348EF"/>
    <w:rsid w:val="078257FC"/>
    <w:rsid w:val="07E9395D"/>
    <w:rsid w:val="081A6928"/>
    <w:rsid w:val="082C1E99"/>
    <w:rsid w:val="084D4E3E"/>
    <w:rsid w:val="084E1EB4"/>
    <w:rsid w:val="09015A0D"/>
    <w:rsid w:val="09085DE6"/>
    <w:rsid w:val="090C5FCF"/>
    <w:rsid w:val="09153709"/>
    <w:rsid w:val="092035EF"/>
    <w:rsid w:val="09223374"/>
    <w:rsid w:val="094D3BD7"/>
    <w:rsid w:val="09663916"/>
    <w:rsid w:val="096C21E6"/>
    <w:rsid w:val="09B5729A"/>
    <w:rsid w:val="09C940D3"/>
    <w:rsid w:val="0A147E57"/>
    <w:rsid w:val="0A2766C0"/>
    <w:rsid w:val="0A3E5468"/>
    <w:rsid w:val="0A51136B"/>
    <w:rsid w:val="0A6B387D"/>
    <w:rsid w:val="0AA2152C"/>
    <w:rsid w:val="0AEF2DFB"/>
    <w:rsid w:val="0AF45F20"/>
    <w:rsid w:val="0B207024"/>
    <w:rsid w:val="0B235E5C"/>
    <w:rsid w:val="0B4B371D"/>
    <w:rsid w:val="0B5570D9"/>
    <w:rsid w:val="0B6749BA"/>
    <w:rsid w:val="0B800D3B"/>
    <w:rsid w:val="0B995B9A"/>
    <w:rsid w:val="0BA52615"/>
    <w:rsid w:val="0BA75C29"/>
    <w:rsid w:val="0BA8711C"/>
    <w:rsid w:val="0BD51965"/>
    <w:rsid w:val="0BE052B3"/>
    <w:rsid w:val="0BE86634"/>
    <w:rsid w:val="0BEF457C"/>
    <w:rsid w:val="0C0B3869"/>
    <w:rsid w:val="0C1F5B49"/>
    <w:rsid w:val="0C6D484F"/>
    <w:rsid w:val="0CC72760"/>
    <w:rsid w:val="0CD22AE4"/>
    <w:rsid w:val="0CDE0807"/>
    <w:rsid w:val="0CF71C5A"/>
    <w:rsid w:val="0D393EE1"/>
    <w:rsid w:val="0D48769D"/>
    <w:rsid w:val="0D52448B"/>
    <w:rsid w:val="0D602498"/>
    <w:rsid w:val="0D6F7FF6"/>
    <w:rsid w:val="0D787343"/>
    <w:rsid w:val="0DBB7A21"/>
    <w:rsid w:val="0DC15E94"/>
    <w:rsid w:val="0DCB379F"/>
    <w:rsid w:val="0DF13604"/>
    <w:rsid w:val="0DF20E96"/>
    <w:rsid w:val="0E3B0C3F"/>
    <w:rsid w:val="0E65023D"/>
    <w:rsid w:val="0E715299"/>
    <w:rsid w:val="0E91155B"/>
    <w:rsid w:val="0EB4092C"/>
    <w:rsid w:val="0EBD4AB9"/>
    <w:rsid w:val="0EC95414"/>
    <w:rsid w:val="0EE46222"/>
    <w:rsid w:val="0F130344"/>
    <w:rsid w:val="0F143E0E"/>
    <w:rsid w:val="0F1B7AD0"/>
    <w:rsid w:val="0F2E48E9"/>
    <w:rsid w:val="0F3D2C8E"/>
    <w:rsid w:val="0F5A58D6"/>
    <w:rsid w:val="0F92563B"/>
    <w:rsid w:val="0FBE33CB"/>
    <w:rsid w:val="0FC421E8"/>
    <w:rsid w:val="0FD470B3"/>
    <w:rsid w:val="0FDF1F81"/>
    <w:rsid w:val="0FE11C2C"/>
    <w:rsid w:val="0FF15A4A"/>
    <w:rsid w:val="102A7BE7"/>
    <w:rsid w:val="103E7E8A"/>
    <w:rsid w:val="10402C6A"/>
    <w:rsid w:val="10413C71"/>
    <w:rsid w:val="10423BC7"/>
    <w:rsid w:val="10545FEA"/>
    <w:rsid w:val="105758E2"/>
    <w:rsid w:val="105B7342"/>
    <w:rsid w:val="10770B70"/>
    <w:rsid w:val="109530D6"/>
    <w:rsid w:val="109E0F25"/>
    <w:rsid w:val="10B10AA1"/>
    <w:rsid w:val="10BB6A0C"/>
    <w:rsid w:val="10E75312"/>
    <w:rsid w:val="10F43EDC"/>
    <w:rsid w:val="110B5A32"/>
    <w:rsid w:val="112E2BA4"/>
    <w:rsid w:val="11341A6C"/>
    <w:rsid w:val="11387076"/>
    <w:rsid w:val="113B7136"/>
    <w:rsid w:val="114446F7"/>
    <w:rsid w:val="114A36D9"/>
    <w:rsid w:val="114E4BBE"/>
    <w:rsid w:val="11515B55"/>
    <w:rsid w:val="11612BF5"/>
    <w:rsid w:val="116333F4"/>
    <w:rsid w:val="11696805"/>
    <w:rsid w:val="11803F7C"/>
    <w:rsid w:val="11923B2D"/>
    <w:rsid w:val="11A97363"/>
    <w:rsid w:val="11B97D8B"/>
    <w:rsid w:val="121C6F0A"/>
    <w:rsid w:val="122D1180"/>
    <w:rsid w:val="122D2CA4"/>
    <w:rsid w:val="12414AD6"/>
    <w:rsid w:val="12483FD6"/>
    <w:rsid w:val="12646C48"/>
    <w:rsid w:val="127C675F"/>
    <w:rsid w:val="129D785D"/>
    <w:rsid w:val="12CA4EBB"/>
    <w:rsid w:val="12EB1B8E"/>
    <w:rsid w:val="12F27FBF"/>
    <w:rsid w:val="12F9732E"/>
    <w:rsid w:val="12FF146E"/>
    <w:rsid w:val="13112312"/>
    <w:rsid w:val="13311812"/>
    <w:rsid w:val="134C29A7"/>
    <w:rsid w:val="135F3A0A"/>
    <w:rsid w:val="1365117D"/>
    <w:rsid w:val="138042A2"/>
    <w:rsid w:val="13851051"/>
    <w:rsid w:val="13856B0A"/>
    <w:rsid w:val="13A719E7"/>
    <w:rsid w:val="13BA345B"/>
    <w:rsid w:val="13C34902"/>
    <w:rsid w:val="13D51A3A"/>
    <w:rsid w:val="13DD1DAA"/>
    <w:rsid w:val="14004F8B"/>
    <w:rsid w:val="142028C4"/>
    <w:rsid w:val="14287F2E"/>
    <w:rsid w:val="14442269"/>
    <w:rsid w:val="1450128C"/>
    <w:rsid w:val="145C430E"/>
    <w:rsid w:val="14731BF1"/>
    <w:rsid w:val="14C91360"/>
    <w:rsid w:val="14D37C4D"/>
    <w:rsid w:val="14E237A2"/>
    <w:rsid w:val="14E937CD"/>
    <w:rsid w:val="15C12D0A"/>
    <w:rsid w:val="15CA00C8"/>
    <w:rsid w:val="15D4558F"/>
    <w:rsid w:val="15E57693"/>
    <w:rsid w:val="161C41EF"/>
    <w:rsid w:val="16264DD9"/>
    <w:rsid w:val="163B2521"/>
    <w:rsid w:val="165847DB"/>
    <w:rsid w:val="166E1CBA"/>
    <w:rsid w:val="168520C9"/>
    <w:rsid w:val="168E6A22"/>
    <w:rsid w:val="168E775A"/>
    <w:rsid w:val="16A92A70"/>
    <w:rsid w:val="16D7449F"/>
    <w:rsid w:val="16F13D87"/>
    <w:rsid w:val="17081DF2"/>
    <w:rsid w:val="174E14FC"/>
    <w:rsid w:val="17587B2B"/>
    <w:rsid w:val="1785001C"/>
    <w:rsid w:val="17887A99"/>
    <w:rsid w:val="17905470"/>
    <w:rsid w:val="17C86E31"/>
    <w:rsid w:val="17CE2779"/>
    <w:rsid w:val="17D376FC"/>
    <w:rsid w:val="17E12FD2"/>
    <w:rsid w:val="18726065"/>
    <w:rsid w:val="187B0CD1"/>
    <w:rsid w:val="18A67C84"/>
    <w:rsid w:val="18A76426"/>
    <w:rsid w:val="18ED3AF4"/>
    <w:rsid w:val="18F106B0"/>
    <w:rsid w:val="18F34CFD"/>
    <w:rsid w:val="18FA5DF0"/>
    <w:rsid w:val="19120681"/>
    <w:rsid w:val="192D3B79"/>
    <w:rsid w:val="192F37FF"/>
    <w:rsid w:val="193719CD"/>
    <w:rsid w:val="19521F9D"/>
    <w:rsid w:val="195C5158"/>
    <w:rsid w:val="196B5781"/>
    <w:rsid w:val="19935A44"/>
    <w:rsid w:val="199A197F"/>
    <w:rsid w:val="199B48CC"/>
    <w:rsid w:val="19C75D8D"/>
    <w:rsid w:val="19CB6805"/>
    <w:rsid w:val="19DF6DEF"/>
    <w:rsid w:val="1A1B493F"/>
    <w:rsid w:val="1A4E22F5"/>
    <w:rsid w:val="1A76304B"/>
    <w:rsid w:val="1A785116"/>
    <w:rsid w:val="1A87500A"/>
    <w:rsid w:val="1A956F9E"/>
    <w:rsid w:val="1AAB79FB"/>
    <w:rsid w:val="1AAC28B5"/>
    <w:rsid w:val="1ABA6E65"/>
    <w:rsid w:val="1AC90357"/>
    <w:rsid w:val="1ACF704D"/>
    <w:rsid w:val="1AE15DCD"/>
    <w:rsid w:val="1B281538"/>
    <w:rsid w:val="1B286BFE"/>
    <w:rsid w:val="1B4B13D5"/>
    <w:rsid w:val="1B7C3BCC"/>
    <w:rsid w:val="1B85172D"/>
    <w:rsid w:val="1BAE5D8A"/>
    <w:rsid w:val="1BDF21C4"/>
    <w:rsid w:val="1BE27524"/>
    <w:rsid w:val="1BE55C33"/>
    <w:rsid w:val="1C1664AD"/>
    <w:rsid w:val="1C2252F7"/>
    <w:rsid w:val="1C451D30"/>
    <w:rsid w:val="1C502967"/>
    <w:rsid w:val="1C8E4FD3"/>
    <w:rsid w:val="1C8F0CF5"/>
    <w:rsid w:val="1C9A09B4"/>
    <w:rsid w:val="1CBF660E"/>
    <w:rsid w:val="1CD64B39"/>
    <w:rsid w:val="1CE84416"/>
    <w:rsid w:val="1D1B6577"/>
    <w:rsid w:val="1D873B64"/>
    <w:rsid w:val="1D8C3B79"/>
    <w:rsid w:val="1DE12AA5"/>
    <w:rsid w:val="1DED41B7"/>
    <w:rsid w:val="1E29425C"/>
    <w:rsid w:val="1E2B33CB"/>
    <w:rsid w:val="1E3020E7"/>
    <w:rsid w:val="1E3567BE"/>
    <w:rsid w:val="1E3823C6"/>
    <w:rsid w:val="1E3A0C53"/>
    <w:rsid w:val="1E3C7D98"/>
    <w:rsid w:val="1E4B09AD"/>
    <w:rsid w:val="1E5938C5"/>
    <w:rsid w:val="1E643755"/>
    <w:rsid w:val="1E721EF3"/>
    <w:rsid w:val="1E7700A4"/>
    <w:rsid w:val="1E931802"/>
    <w:rsid w:val="1E9D0C54"/>
    <w:rsid w:val="1EA92852"/>
    <w:rsid w:val="1EB9397D"/>
    <w:rsid w:val="1ED35C71"/>
    <w:rsid w:val="1EDC7136"/>
    <w:rsid w:val="1EE030CC"/>
    <w:rsid w:val="1F335A4F"/>
    <w:rsid w:val="1F3A2ACD"/>
    <w:rsid w:val="1F5D7567"/>
    <w:rsid w:val="1F6E4808"/>
    <w:rsid w:val="1F714D44"/>
    <w:rsid w:val="1FC4441E"/>
    <w:rsid w:val="1FD53C77"/>
    <w:rsid w:val="20134C3A"/>
    <w:rsid w:val="202948FA"/>
    <w:rsid w:val="20851B80"/>
    <w:rsid w:val="208C7238"/>
    <w:rsid w:val="20C62A00"/>
    <w:rsid w:val="20C717DC"/>
    <w:rsid w:val="20D516AB"/>
    <w:rsid w:val="20D80009"/>
    <w:rsid w:val="20DF1CF6"/>
    <w:rsid w:val="20F60645"/>
    <w:rsid w:val="210453E9"/>
    <w:rsid w:val="21114B6A"/>
    <w:rsid w:val="212C0C14"/>
    <w:rsid w:val="21411755"/>
    <w:rsid w:val="214F53CD"/>
    <w:rsid w:val="216356C4"/>
    <w:rsid w:val="21934ACE"/>
    <w:rsid w:val="21AA3F22"/>
    <w:rsid w:val="21B52761"/>
    <w:rsid w:val="21E704DC"/>
    <w:rsid w:val="221B07CC"/>
    <w:rsid w:val="22215FBE"/>
    <w:rsid w:val="2235673B"/>
    <w:rsid w:val="223C411F"/>
    <w:rsid w:val="224129C8"/>
    <w:rsid w:val="22601273"/>
    <w:rsid w:val="22A62FDE"/>
    <w:rsid w:val="22A9705C"/>
    <w:rsid w:val="22AE49CA"/>
    <w:rsid w:val="22BC1836"/>
    <w:rsid w:val="22C83DD6"/>
    <w:rsid w:val="22DE393F"/>
    <w:rsid w:val="22F95E62"/>
    <w:rsid w:val="231E4143"/>
    <w:rsid w:val="231E6B31"/>
    <w:rsid w:val="23525DB0"/>
    <w:rsid w:val="236336D9"/>
    <w:rsid w:val="239B5317"/>
    <w:rsid w:val="23AB1541"/>
    <w:rsid w:val="23C65106"/>
    <w:rsid w:val="23E4557A"/>
    <w:rsid w:val="23F107E0"/>
    <w:rsid w:val="23F864E8"/>
    <w:rsid w:val="24041CE4"/>
    <w:rsid w:val="240F6F34"/>
    <w:rsid w:val="241A6E42"/>
    <w:rsid w:val="24281311"/>
    <w:rsid w:val="24734283"/>
    <w:rsid w:val="24BD3030"/>
    <w:rsid w:val="24CC52BA"/>
    <w:rsid w:val="24E366F9"/>
    <w:rsid w:val="24E45ABA"/>
    <w:rsid w:val="24FC2C18"/>
    <w:rsid w:val="24FE1C5C"/>
    <w:rsid w:val="250F4953"/>
    <w:rsid w:val="25116428"/>
    <w:rsid w:val="25396668"/>
    <w:rsid w:val="25705B72"/>
    <w:rsid w:val="25786FB8"/>
    <w:rsid w:val="25A148CD"/>
    <w:rsid w:val="25CD3AFE"/>
    <w:rsid w:val="25E84547"/>
    <w:rsid w:val="25FE1DC9"/>
    <w:rsid w:val="26127BFA"/>
    <w:rsid w:val="26247843"/>
    <w:rsid w:val="263D32C3"/>
    <w:rsid w:val="26635DD9"/>
    <w:rsid w:val="266F0443"/>
    <w:rsid w:val="26B14C8E"/>
    <w:rsid w:val="26E31672"/>
    <w:rsid w:val="26F70B9B"/>
    <w:rsid w:val="27047853"/>
    <w:rsid w:val="27053ABB"/>
    <w:rsid w:val="27175086"/>
    <w:rsid w:val="273F2E1C"/>
    <w:rsid w:val="276E3B51"/>
    <w:rsid w:val="27876905"/>
    <w:rsid w:val="2788602D"/>
    <w:rsid w:val="279D625E"/>
    <w:rsid w:val="27BC3E33"/>
    <w:rsid w:val="27D05CA6"/>
    <w:rsid w:val="27D236E8"/>
    <w:rsid w:val="27DB6142"/>
    <w:rsid w:val="27DC262A"/>
    <w:rsid w:val="27E80181"/>
    <w:rsid w:val="281E4D3E"/>
    <w:rsid w:val="28B4083F"/>
    <w:rsid w:val="28CD203A"/>
    <w:rsid w:val="291A1326"/>
    <w:rsid w:val="291C21B8"/>
    <w:rsid w:val="29326CF3"/>
    <w:rsid w:val="293A46D8"/>
    <w:rsid w:val="293C3833"/>
    <w:rsid w:val="293C44EF"/>
    <w:rsid w:val="2965644A"/>
    <w:rsid w:val="296D7AA0"/>
    <w:rsid w:val="29957FD4"/>
    <w:rsid w:val="29A87FA2"/>
    <w:rsid w:val="2A0C6301"/>
    <w:rsid w:val="2A4825AB"/>
    <w:rsid w:val="2A6836AB"/>
    <w:rsid w:val="2A7546CF"/>
    <w:rsid w:val="2A78454D"/>
    <w:rsid w:val="2A9F10D2"/>
    <w:rsid w:val="2B0A3990"/>
    <w:rsid w:val="2B301DD7"/>
    <w:rsid w:val="2B5D3CCA"/>
    <w:rsid w:val="2B773AE7"/>
    <w:rsid w:val="2B806FB0"/>
    <w:rsid w:val="2BA62E15"/>
    <w:rsid w:val="2BB0227C"/>
    <w:rsid w:val="2BB20A5E"/>
    <w:rsid w:val="2BCD0F6E"/>
    <w:rsid w:val="2C295E90"/>
    <w:rsid w:val="2C3B7E3F"/>
    <w:rsid w:val="2C3F483D"/>
    <w:rsid w:val="2C4B44DE"/>
    <w:rsid w:val="2C4F276F"/>
    <w:rsid w:val="2C815AC5"/>
    <w:rsid w:val="2C8A0563"/>
    <w:rsid w:val="2C8A2333"/>
    <w:rsid w:val="2CC5189E"/>
    <w:rsid w:val="2D02404F"/>
    <w:rsid w:val="2D026230"/>
    <w:rsid w:val="2D064508"/>
    <w:rsid w:val="2D1D4C84"/>
    <w:rsid w:val="2D32290D"/>
    <w:rsid w:val="2D545022"/>
    <w:rsid w:val="2D5C3D39"/>
    <w:rsid w:val="2D7C7DAD"/>
    <w:rsid w:val="2D861C36"/>
    <w:rsid w:val="2DA461B6"/>
    <w:rsid w:val="2DAB78D5"/>
    <w:rsid w:val="2DF42E1B"/>
    <w:rsid w:val="2E1A5B0E"/>
    <w:rsid w:val="2E3A0CB6"/>
    <w:rsid w:val="2E46795F"/>
    <w:rsid w:val="2E614401"/>
    <w:rsid w:val="2E692167"/>
    <w:rsid w:val="2E791F2D"/>
    <w:rsid w:val="2E7F34AA"/>
    <w:rsid w:val="2E9076C8"/>
    <w:rsid w:val="2E974878"/>
    <w:rsid w:val="2ED7370A"/>
    <w:rsid w:val="2EFD56BB"/>
    <w:rsid w:val="2F00063D"/>
    <w:rsid w:val="2F0A4071"/>
    <w:rsid w:val="2F7409CE"/>
    <w:rsid w:val="2F885E43"/>
    <w:rsid w:val="2FA039EC"/>
    <w:rsid w:val="2FD16BA1"/>
    <w:rsid w:val="2FD97D47"/>
    <w:rsid w:val="2FEE4A1A"/>
    <w:rsid w:val="2FF752AF"/>
    <w:rsid w:val="30095A32"/>
    <w:rsid w:val="30155EA9"/>
    <w:rsid w:val="30183A30"/>
    <w:rsid w:val="30222018"/>
    <w:rsid w:val="30232234"/>
    <w:rsid w:val="30377B3F"/>
    <w:rsid w:val="3038612E"/>
    <w:rsid w:val="30465699"/>
    <w:rsid w:val="306843C5"/>
    <w:rsid w:val="30C17596"/>
    <w:rsid w:val="30C73392"/>
    <w:rsid w:val="310C356A"/>
    <w:rsid w:val="311C6E4C"/>
    <w:rsid w:val="314A74DA"/>
    <w:rsid w:val="317B735D"/>
    <w:rsid w:val="318A164D"/>
    <w:rsid w:val="319057C6"/>
    <w:rsid w:val="31A72553"/>
    <w:rsid w:val="31BC047B"/>
    <w:rsid w:val="31D6749C"/>
    <w:rsid w:val="32063F08"/>
    <w:rsid w:val="320A15D3"/>
    <w:rsid w:val="32294FF5"/>
    <w:rsid w:val="32295CD5"/>
    <w:rsid w:val="325F09BE"/>
    <w:rsid w:val="327D073F"/>
    <w:rsid w:val="328B0468"/>
    <w:rsid w:val="32933F66"/>
    <w:rsid w:val="329665F2"/>
    <w:rsid w:val="331651FA"/>
    <w:rsid w:val="33170DD8"/>
    <w:rsid w:val="333C016B"/>
    <w:rsid w:val="3346331B"/>
    <w:rsid w:val="33676AFA"/>
    <w:rsid w:val="33804089"/>
    <w:rsid w:val="33B15D22"/>
    <w:rsid w:val="33B20CF7"/>
    <w:rsid w:val="33D30976"/>
    <w:rsid w:val="34132FF8"/>
    <w:rsid w:val="342C21E2"/>
    <w:rsid w:val="34635478"/>
    <w:rsid w:val="346F2EB2"/>
    <w:rsid w:val="34707347"/>
    <w:rsid w:val="34904977"/>
    <w:rsid w:val="349D75A3"/>
    <w:rsid w:val="34CA2B31"/>
    <w:rsid w:val="34F77AA1"/>
    <w:rsid w:val="34FF3D2D"/>
    <w:rsid w:val="35002D8C"/>
    <w:rsid w:val="350D417B"/>
    <w:rsid w:val="351A65F3"/>
    <w:rsid w:val="3521416B"/>
    <w:rsid w:val="35240EB8"/>
    <w:rsid w:val="3527124A"/>
    <w:rsid w:val="35437B96"/>
    <w:rsid w:val="354E4FCB"/>
    <w:rsid w:val="357C3EB5"/>
    <w:rsid w:val="35BA027C"/>
    <w:rsid w:val="35C50074"/>
    <w:rsid w:val="35D80835"/>
    <w:rsid w:val="35E42198"/>
    <w:rsid w:val="35EF6A32"/>
    <w:rsid w:val="35F26EF0"/>
    <w:rsid w:val="35F32E6D"/>
    <w:rsid w:val="360C49DA"/>
    <w:rsid w:val="36344F1A"/>
    <w:rsid w:val="363869B4"/>
    <w:rsid w:val="36A760FC"/>
    <w:rsid w:val="36AF7AE5"/>
    <w:rsid w:val="36E072ED"/>
    <w:rsid w:val="36E342E8"/>
    <w:rsid w:val="372C2E7D"/>
    <w:rsid w:val="374B3A9B"/>
    <w:rsid w:val="375F4054"/>
    <w:rsid w:val="37612F36"/>
    <w:rsid w:val="37A0564B"/>
    <w:rsid w:val="37AC5A4C"/>
    <w:rsid w:val="37AE19F0"/>
    <w:rsid w:val="37B75750"/>
    <w:rsid w:val="37C91AD6"/>
    <w:rsid w:val="37CF4424"/>
    <w:rsid w:val="37E53A3D"/>
    <w:rsid w:val="37F54EC4"/>
    <w:rsid w:val="38035008"/>
    <w:rsid w:val="38336B2D"/>
    <w:rsid w:val="383E4B97"/>
    <w:rsid w:val="38565E65"/>
    <w:rsid w:val="38711370"/>
    <w:rsid w:val="388B1EA2"/>
    <w:rsid w:val="38923EA3"/>
    <w:rsid w:val="38C25171"/>
    <w:rsid w:val="38D07EB2"/>
    <w:rsid w:val="38F92E2F"/>
    <w:rsid w:val="39004C41"/>
    <w:rsid w:val="390152CF"/>
    <w:rsid w:val="390D7BA6"/>
    <w:rsid w:val="391C1375"/>
    <w:rsid w:val="396347A5"/>
    <w:rsid w:val="39685377"/>
    <w:rsid w:val="396C0533"/>
    <w:rsid w:val="39A15843"/>
    <w:rsid w:val="39B238FE"/>
    <w:rsid w:val="39FD74EC"/>
    <w:rsid w:val="3A0206DB"/>
    <w:rsid w:val="3A2B4AE5"/>
    <w:rsid w:val="3A475849"/>
    <w:rsid w:val="3A540D48"/>
    <w:rsid w:val="3A5766D7"/>
    <w:rsid w:val="3A6E4B82"/>
    <w:rsid w:val="3A7254F8"/>
    <w:rsid w:val="3A917AF6"/>
    <w:rsid w:val="3A920E55"/>
    <w:rsid w:val="3AA344EE"/>
    <w:rsid w:val="3AB02E3B"/>
    <w:rsid w:val="3AB42228"/>
    <w:rsid w:val="3AC02CF5"/>
    <w:rsid w:val="3AC074AB"/>
    <w:rsid w:val="3AEA0E4C"/>
    <w:rsid w:val="3B1F04A5"/>
    <w:rsid w:val="3B4360A8"/>
    <w:rsid w:val="3B451288"/>
    <w:rsid w:val="3B5D7B55"/>
    <w:rsid w:val="3B5E6363"/>
    <w:rsid w:val="3B6D1270"/>
    <w:rsid w:val="3B77183A"/>
    <w:rsid w:val="3B82121B"/>
    <w:rsid w:val="3B984D9C"/>
    <w:rsid w:val="3BE46B6A"/>
    <w:rsid w:val="3BE7187C"/>
    <w:rsid w:val="3C311290"/>
    <w:rsid w:val="3C3160F8"/>
    <w:rsid w:val="3C334C40"/>
    <w:rsid w:val="3C35526D"/>
    <w:rsid w:val="3C641BB8"/>
    <w:rsid w:val="3CB63D81"/>
    <w:rsid w:val="3CBB5AAF"/>
    <w:rsid w:val="3CD00C99"/>
    <w:rsid w:val="3CE243D0"/>
    <w:rsid w:val="3D4F25C2"/>
    <w:rsid w:val="3D5D002B"/>
    <w:rsid w:val="3D7E4BCA"/>
    <w:rsid w:val="3DA83122"/>
    <w:rsid w:val="3DB41B17"/>
    <w:rsid w:val="3DB73970"/>
    <w:rsid w:val="3DC46A23"/>
    <w:rsid w:val="3DF350BB"/>
    <w:rsid w:val="3DFD4C68"/>
    <w:rsid w:val="3E126E63"/>
    <w:rsid w:val="3E15069D"/>
    <w:rsid w:val="3E1569E0"/>
    <w:rsid w:val="3E18715A"/>
    <w:rsid w:val="3E3E5075"/>
    <w:rsid w:val="3E433564"/>
    <w:rsid w:val="3E574CEA"/>
    <w:rsid w:val="3E5A1309"/>
    <w:rsid w:val="3E7200BC"/>
    <w:rsid w:val="3E891D30"/>
    <w:rsid w:val="3EE74BAC"/>
    <w:rsid w:val="3EF708DF"/>
    <w:rsid w:val="3EF80C65"/>
    <w:rsid w:val="3EFE2F2B"/>
    <w:rsid w:val="3F0F4138"/>
    <w:rsid w:val="3F3076EC"/>
    <w:rsid w:val="3F7E5109"/>
    <w:rsid w:val="3F944A6A"/>
    <w:rsid w:val="3FD042A6"/>
    <w:rsid w:val="401741DC"/>
    <w:rsid w:val="401B5BCC"/>
    <w:rsid w:val="40203828"/>
    <w:rsid w:val="406053C8"/>
    <w:rsid w:val="408F508F"/>
    <w:rsid w:val="40AD5062"/>
    <w:rsid w:val="40B70490"/>
    <w:rsid w:val="40B84BDC"/>
    <w:rsid w:val="40BC1426"/>
    <w:rsid w:val="40BE03EC"/>
    <w:rsid w:val="40C667A9"/>
    <w:rsid w:val="40E95560"/>
    <w:rsid w:val="41073B9C"/>
    <w:rsid w:val="4119584F"/>
    <w:rsid w:val="41424402"/>
    <w:rsid w:val="41437007"/>
    <w:rsid w:val="41594D90"/>
    <w:rsid w:val="416B5C2D"/>
    <w:rsid w:val="41817DAC"/>
    <w:rsid w:val="41A570DC"/>
    <w:rsid w:val="41CD1C93"/>
    <w:rsid w:val="41CE4B4F"/>
    <w:rsid w:val="41FA0F47"/>
    <w:rsid w:val="42040A57"/>
    <w:rsid w:val="42315DA8"/>
    <w:rsid w:val="42365353"/>
    <w:rsid w:val="42493C73"/>
    <w:rsid w:val="425C35A7"/>
    <w:rsid w:val="425C565C"/>
    <w:rsid w:val="42772283"/>
    <w:rsid w:val="4296147F"/>
    <w:rsid w:val="42A53EE5"/>
    <w:rsid w:val="42C81D66"/>
    <w:rsid w:val="42CD6074"/>
    <w:rsid w:val="42DF54FE"/>
    <w:rsid w:val="42EE4121"/>
    <w:rsid w:val="43116319"/>
    <w:rsid w:val="431C328E"/>
    <w:rsid w:val="43295529"/>
    <w:rsid w:val="43321D3C"/>
    <w:rsid w:val="434C1B79"/>
    <w:rsid w:val="434D65A9"/>
    <w:rsid w:val="43535D7B"/>
    <w:rsid w:val="43D74097"/>
    <w:rsid w:val="43D77446"/>
    <w:rsid w:val="440241C2"/>
    <w:rsid w:val="44254677"/>
    <w:rsid w:val="44363F04"/>
    <w:rsid w:val="446F28BA"/>
    <w:rsid w:val="44983A0C"/>
    <w:rsid w:val="44A8221F"/>
    <w:rsid w:val="44AD7D01"/>
    <w:rsid w:val="44CC363A"/>
    <w:rsid w:val="44E645C9"/>
    <w:rsid w:val="45125F9D"/>
    <w:rsid w:val="45260C3D"/>
    <w:rsid w:val="4538329F"/>
    <w:rsid w:val="45BF154D"/>
    <w:rsid w:val="45CD0760"/>
    <w:rsid w:val="45CE6E95"/>
    <w:rsid w:val="45EE2ED7"/>
    <w:rsid w:val="463320DF"/>
    <w:rsid w:val="46417175"/>
    <w:rsid w:val="465A0D69"/>
    <w:rsid w:val="46AA13A5"/>
    <w:rsid w:val="46BD192C"/>
    <w:rsid w:val="46E37325"/>
    <w:rsid w:val="46E654F8"/>
    <w:rsid w:val="47074A85"/>
    <w:rsid w:val="47102181"/>
    <w:rsid w:val="4711727A"/>
    <w:rsid w:val="4790713F"/>
    <w:rsid w:val="47B43FAD"/>
    <w:rsid w:val="47BA1232"/>
    <w:rsid w:val="47D11CA6"/>
    <w:rsid w:val="480D46BB"/>
    <w:rsid w:val="48335FD4"/>
    <w:rsid w:val="484258CA"/>
    <w:rsid w:val="484E78B6"/>
    <w:rsid w:val="486357F6"/>
    <w:rsid w:val="48776ACF"/>
    <w:rsid w:val="487E0300"/>
    <w:rsid w:val="487E6CC5"/>
    <w:rsid w:val="489C5A3C"/>
    <w:rsid w:val="48A01CAA"/>
    <w:rsid w:val="48A83B70"/>
    <w:rsid w:val="48ED6214"/>
    <w:rsid w:val="4913528A"/>
    <w:rsid w:val="492F3C68"/>
    <w:rsid w:val="49320239"/>
    <w:rsid w:val="49525525"/>
    <w:rsid w:val="49632C86"/>
    <w:rsid w:val="49AB03FF"/>
    <w:rsid w:val="49C02621"/>
    <w:rsid w:val="49C81C16"/>
    <w:rsid w:val="49DF15A8"/>
    <w:rsid w:val="49F33B20"/>
    <w:rsid w:val="49F85C2A"/>
    <w:rsid w:val="49F97050"/>
    <w:rsid w:val="4A065992"/>
    <w:rsid w:val="4A1602EF"/>
    <w:rsid w:val="4A207A00"/>
    <w:rsid w:val="4A207B46"/>
    <w:rsid w:val="4A4714E2"/>
    <w:rsid w:val="4A506EE2"/>
    <w:rsid w:val="4A740E52"/>
    <w:rsid w:val="4A943D8F"/>
    <w:rsid w:val="4A9B5C03"/>
    <w:rsid w:val="4A9E37FB"/>
    <w:rsid w:val="4ACA757B"/>
    <w:rsid w:val="4AD213A2"/>
    <w:rsid w:val="4AD94D7D"/>
    <w:rsid w:val="4ADD1D78"/>
    <w:rsid w:val="4AE44752"/>
    <w:rsid w:val="4B1305F9"/>
    <w:rsid w:val="4B170EE6"/>
    <w:rsid w:val="4B1B41A1"/>
    <w:rsid w:val="4B592449"/>
    <w:rsid w:val="4B991052"/>
    <w:rsid w:val="4B9A3DA7"/>
    <w:rsid w:val="4B9B051B"/>
    <w:rsid w:val="4BCF6315"/>
    <w:rsid w:val="4BD223C7"/>
    <w:rsid w:val="4BD908A4"/>
    <w:rsid w:val="4BF12C39"/>
    <w:rsid w:val="4BF677D3"/>
    <w:rsid w:val="4C212131"/>
    <w:rsid w:val="4C266126"/>
    <w:rsid w:val="4C5C1F4A"/>
    <w:rsid w:val="4C6801D5"/>
    <w:rsid w:val="4CF624E3"/>
    <w:rsid w:val="4D106C0F"/>
    <w:rsid w:val="4D3B19ED"/>
    <w:rsid w:val="4D3E034B"/>
    <w:rsid w:val="4D5851DF"/>
    <w:rsid w:val="4D5D1FE2"/>
    <w:rsid w:val="4D5D7DA6"/>
    <w:rsid w:val="4D79555F"/>
    <w:rsid w:val="4D8E35EE"/>
    <w:rsid w:val="4D9C68F1"/>
    <w:rsid w:val="4D9F2028"/>
    <w:rsid w:val="4DA72EF9"/>
    <w:rsid w:val="4DB87635"/>
    <w:rsid w:val="4DD61178"/>
    <w:rsid w:val="4DD75FAB"/>
    <w:rsid w:val="4DDB6342"/>
    <w:rsid w:val="4DDE63C7"/>
    <w:rsid w:val="4DDF00A2"/>
    <w:rsid w:val="4E35252D"/>
    <w:rsid w:val="4E4F07BD"/>
    <w:rsid w:val="4E5C38DC"/>
    <w:rsid w:val="4EC31B73"/>
    <w:rsid w:val="4ECA32D1"/>
    <w:rsid w:val="4F147563"/>
    <w:rsid w:val="4F2B405E"/>
    <w:rsid w:val="4F2C26CC"/>
    <w:rsid w:val="4F3D6989"/>
    <w:rsid w:val="4F572FAF"/>
    <w:rsid w:val="4F5E49FF"/>
    <w:rsid w:val="4F645346"/>
    <w:rsid w:val="4F6D6180"/>
    <w:rsid w:val="4F7F7747"/>
    <w:rsid w:val="4FA423EC"/>
    <w:rsid w:val="4FB57C95"/>
    <w:rsid w:val="4FBA0F4C"/>
    <w:rsid w:val="4FCE332B"/>
    <w:rsid w:val="4FD06A31"/>
    <w:rsid w:val="4FD71F3C"/>
    <w:rsid w:val="4FED76C7"/>
    <w:rsid w:val="500175D6"/>
    <w:rsid w:val="50044DE1"/>
    <w:rsid w:val="501F3C86"/>
    <w:rsid w:val="503D7889"/>
    <w:rsid w:val="50543C14"/>
    <w:rsid w:val="506F1939"/>
    <w:rsid w:val="50755A0C"/>
    <w:rsid w:val="508F272D"/>
    <w:rsid w:val="50D01474"/>
    <w:rsid w:val="50D9245B"/>
    <w:rsid w:val="51015A12"/>
    <w:rsid w:val="510A017F"/>
    <w:rsid w:val="5123432E"/>
    <w:rsid w:val="513C2EED"/>
    <w:rsid w:val="51481EA8"/>
    <w:rsid w:val="516B60E1"/>
    <w:rsid w:val="517405F3"/>
    <w:rsid w:val="517D2644"/>
    <w:rsid w:val="51994B04"/>
    <w:rsid w:val="51A94FFD"/>
    <w:rsid w:val="51B537D8"/>
    <w:rsid w:val="51FE5A07"/>
    <w:rsid w:val="52385710"/>
    <w:rsid w:val="52686FAB"/>
    <w:rsid w:val="526E0898"/>
    <w:rsid w:val="52833AC6"/>
    <w:rsid w:val="52842A7C"/>
    <w:rsid w:val="52B55B5D"/>
    <w:rsid w:val="52C602C1"/>
    <w:rsid w:val="52C70869"/>
    <w:rsid w:val="52CA118D"/>
    <w:rsid w:val="52CE64DD"/>
    <w:rsid w:val="52D14AC5"/>
    <w:rsid w:val="52D5308C"/>
    <w:rsid w:val="52EF1960"/>
    <w:rsid w:val="530B545A"/>
    <w:rsid w:val="53122476"/>
    <w:rsid w:val="53501035"/>
    <w:rsid w:val="5354077B"/>
    <w:rsid w:val="536473FC"/>
    <w:rsid w:val="538B21A6"/>
    <w:rsid w:val="539537ED"/>
    <w:rsid w:val="539F34C3"/>
    <w:rsid w:val="53A80075"/>
    <w:rsid w:val="53B831EA"/>
    <w:rsid w:val="53E83831"/>
    <w:rsid w:val="54246F2E"/>
    <w:rsid w:val="544F1BC2"/>
    <w:rsid w:val="54666149"/>
    <w:rsid w:val="54A80590"/>
    <w:rsid w:val="54AD2C01"/>
    <w:rsid w:val="54D1591D"/>
    <w:rsid w:val="55036DB9"/>
    <w:rsid w:val="550A4032"/>
    <w:rsid w:val="55205869"/>
    <w:rsid w:val="552E1C38"/>
    <w:rsid w:val="555519FC"/>
    <w:rsid w:val="556E4377"/>
    <w:rsid w:val="557E2876"/>
    <w:rsid w:val="557F2979"/>
    <w:rsid w:val="5594227D"/>
    <w:rsid w:val="55AA311F"/>
    <w:rsid w:val="55BD08A5"/>
    <w:rsid w:val="55F24C55"/>
    <w:rsid w:val="55F61722"/>
    <w:rsid w:val="56062989"/>
    <w:rsid w:val="561020AA"/>
    <w:rsid w:val="561A06D3"/>
    <w:rsid w:val="561F1F42"/>
    <w:rsid w:val="56292704"/>
    <w:rsid w:val="56984983"/>
    <w:rsid w:val="56B05A6C"/>
    <w:rsid w:val="56D92489"/>
    <w:rsid w:val="56F02536"/>
    <w:rsid w:val="56F032A0"/>
    <w:rsid w:val="57123467"/>
    <w:rsid w:val="57820AC7"/>
    <w:rsid w:val="579E5FA1"/>
    <w:rsid w:val="57A4663F"/>
    <w:rsid w:val="57B21BF0"/>
    <w:rsid w:val="57C96543"/>
    <w:rsid w:val="57D56E87"/>
    <w:rsid w:val="57E20408"/>
    <w:rsid w:val="589152F6"/>
    <w:rsid w:val="58BE0034"/>
    <w:rsid w:val="58C10974"/>
    <w:rsid w:val="58C61CFD"/>
    <w:rsid w:val="58CC3BF4"/>
    <w:rsid w:val="58D546E5"/>
    <w:rsid w:val="58E96E26"/>
    <w:rsid w:val="58F92131"/>
    <w:rsid w:val="5977652D"/>
    <w:rsid w:val="597B273F"/>
    <w:rsid w:val="59826A79"/>
    <w:rsid w:val="59DD1F30"/>
    <w:rsid w:val="59EA59E7"/>
    <w:rsid w:val="5A4279C6"/>
    <w:rsid w:val="5A6512C0"/>
    <w:rsid w:val="5A7E7201"/>
    <w:rsid w:val="5A881BA0"/>
    <w:rsid w:val="5A96162E"/>
    <w:rsid w:val="5ABB5006"/>
    <w:rsid w:val="5AC75C37"/>
    <w:rsid w:val="5AD332DD"/>
    <w:rsid w:val="5AD75758"/>
    <w:rsid w:val="5ADA3A42"/>
    <w:rsid w:val="5AFA1B17"/>
    <w:rsid w:val="5B4415C8"/>
    <w:rsid w:val="5B546FF3"/>
    <w:rsid w:val="5B61619E"/>
    <w:rsid w:val="5B857080"/>
    <w:rsid w:val="5B871CAA"/>
    <w:rsid w:val="5BCC634E"/>
    <w:rsid w:val="5BE07BA5"/>
    <w:rsid w:val="5BF30CBE"/>
    <w:rsid w:val="5BFE1316"/>
    <w:rsid w:val="5C146A57"/>
    <w:rsid w:val="5C2D0869"/>
    <w:rsid w:val="5C6324EA"/>
    <w:rsid w:val="5C68713A"/>
    <w:rsid w:val="5C6C3D49"/>
    <w:rsid w:val="5C733929"/>
    <w:rsid w:val="5C7D4E2C"/>
    <w:rsid w:val="5C8C45FF"/>
    <w:rsid w:val="5C991ABF"/>
    <w:rsid w:val="5CD24D02"/>
    <w:rsid w:val="5CDF751F"/>
    <w:rsid w:val="5D05111C"/>
    <w:rsid w:val="5D185884"/>
    <w:rsid w:val="5D1A4D37"/>
    <w:rsid w:val="5D5064C1"/>
    <w:rsid w:val="5D581A68"/>
    <w:rsid w:val="5D8E0351"/>
    <w:rsid w:val="5DBC18D9"/>
    <w:rsid w:val="5DF0295A"/>
    <w:rsid w:val="5E046D84"/>
    <w:rsid w:val="5E0C477A"/>
    <w:rsid w:val="5E413CB4"/>
    <w:rsid w:val="5E6932BF"/>
    <w:rsid w:val="5E703BFD"/>
    <w:rsid w:val="5E75489B"/>
    <w:rsid w:val="5E8A7430"/>
    <w:rsid w:val="5E8E33BC"/>
    <w:rsid w:val="5E933CED"/>
    <w:rsid w:val="5EBA0B7B"/>
    <w:rsid w:val="5EC45329"/>
    <w:rsid w:val="5ED379A9"/>
    <w:rsid w:val="5ED95B07"/>
    <w:rsid w:val="5EE75E2B"/>
    <w:rsid w:val="5F5D5019"/>
    <w:rsid w:val="5F925187"/>
    <w:rsid w:val="5F9715B3"/>
    <w:rsid w:val="5FAD10AD"/>
    <w:rsid w:val="5FCB1C22"/>
    <w:rsid w:val="5FE014B6"/>
    <w:rsid w:val="60027752"/>
    <w:rsid w:val="601015AE"/>
    <w:rsid w:val="60174EFD"/>
    <w:rsid w:val="601D2438"/>
    <w:rsid w:val="6031630E"/>
    <w:rsid w:val="606367CA"/>
    <w:rsid w:val="60966014"/>
    <w:rsid w:val="60B05EF5"/>
    <w:rsid w:val="60B26EAB"/>
    <w:rsid w:val="60B3227E"/>
    <w:rsid w:val="60BF1A62"/>
    <w:rsid w:val="60E81A9B"/>
    <w:rsid w:val="61563996"/>
    <w:rsid w:val="616A42FE"/>
    <w:rsid w:val="619B5655"/>
    <w:rsid w:val="61A40553"/>
    <w:rsid w:val="61A4374E"/>
    <w:rsid w:val="61AC7FAF"/>
    <w:rsid w:val="61BD0EC8"/>
    <w:rsid w:val="61BF6D04"/>
    <w:rsid w:val="61CA4C3D"/>
    <w:rsid w:val="61DA6FF4"/>
    <w:rsid w:val="61E30E2E"/>
    <w:rsid w:val="61F1044B"/>
    <w:rsid w:val="621E7B5D"/>
    <w:rsid w:val="62E64A30"/>
    <w:rsid w:val="62EB2FA8"/>
    <w:rsid w:val="631C71F2"/>
    <w:rsid w:val="63357631"/>
    <w:rsid w:val="634C6BE3"/>
    <w:rsid w:val="634D112E"/>
    <w:rsid w:val="639E6D17"/>
    <w:rsid w:val="63AA193B"/>
    <w:rsid w:val="63AD10E4"/>
    <w:rsid w:val="63AF305C"/>
    <w:rsid w:val="63CF42BA"/>
    <w:rsid w:val="63E93869"/>
    <w:rsid w:val="64240557"/>
    <w:rsid w:val="642525E6"/>
    <w:rsid w:val="644465FC"/>
    <w:rsid w:val="644B3D5B"/>
    <w:rsid w:val="645012BE"/>
    <w:rsid w:val="645F5F5B"/>
    <w:rsid w:val="646613AE"/>
    <w:rsid w:val="64DE5A44"/>
    <w:rsid w:val="64DF5AD9"/>
    <w:rsid w:val="64E927A5"/>
    <w:rsid w:val="64EF4410"/>
    <w:rsid w:val="652427E8"/>
    <w:rsid w:val="652A5AC1"/>
    <w:rsid w:val="65785EA5"/>
    <w:rsid w:val="6583087A"/>
    <w:rsid w:val="659A419F"/>
    <w:rsid w:val="663E65C4"/>
    <w:rsid w:val="66442AB6"/>
    <w:rsid w:val="664C58D3"/>
    <w:rsid w:val="668E54EA"/>
    <w:rsid w:val="66DA0443"/>
    <w:rsid w:val="66E1620B"/>
    <w:rsid w:val="66E227AC"/>
    <w:rsid w:val="66E66E85"/>
    <w:rsid w:val="66F369B5"/>
    <w:rsid w:val="67127E9E"/>
    <w:rsid w:val="671B38D3"/>
    <w:rsid w:val="671D7B67"/>
    <w:rsid w:val="67246168"/>
    <w:rsid w:val="67256E86"/>
    <w:rsid w:val="6755085B"/>
    <w:rsid w:val="67643F7F"/>
    <w:rsid w:val="67AB326E"/>
    <w:rsid w:val="67AE54D7"/>
    <w:rsid w:val="67B86896"/>
    <w:rsid w:val="67E132C3"/>
    <w:rsid w:val="67E7276B"/>
    <w:rsid w:val="67F751A7"/>
    <w:rsid w:val="67FF720C"/>
    <w:rsid w:val="680A5C76"/>
    <w:rsid w:val="681B5031"/>
    <w:rsid w:val="682512BB"/>
    <w:rsid w:val="6860090E"/>
    <w:rsid w:val="68743D64"/>
    <w:rsid w:val="687C7794"/>
    <w:rsid w:val="68B6301E"/>
    <w:rsid w:val="68BE2776"/>
    <w:rsid w:val="68F05D9D"/>
    <w:rsid w:val="68FD7BBA"/>
    <w:rsid w:val="6963050F"/>
    <w:rsid w:val="69886E55"/>
    <w:rsid w:val="69900CD9"/>
    <w:rsid w:val="69B94BBC"/>
    <w:rsid w:val="69C81870"/>
    <w:rsid w:val="69F1009A"/>
    <w:rsid w:val="6A1D7748"/>
    <w:rsid w:val="6A2924C5"/>
    <w:rsid w:val="6A3E3301"/>
    <w:rsid w:val="6A4B7F68"/>
    <w:rsid w:val="6A6A38D0"/>
    <w:rsid w:val="6A876973"/>
    <w:rsid w:val="6A8A02D4"/>
    <w:rsid w:val="6A921D9B"/>
    <w:rsid w:val="6AA44600"/>
    <w:rsid w:val="6AB513F7"/>
    <w:rsid w:val="6AF809C1"/>
    <w:rsid w:val="6B1A34B0"/>
    <w:rsid w:val="6B226614"/>
    <w:rsid w:val="6B44547E"/>
    <w:rsid w:val="6B702877"/>
    <w:rsid w:val="6B7552E1"/>
    <w:rsid w:val="6B811095"/>
    <w:rsid w:val="6BDC15BF"/>
    <w:rsid w:val="6BE54DCC"/>
    <w:rsid w:val="6C1066FB"/>
    <w:rsid w:val="6C2B1DFF"/>
    <w:rsid w:val="6C311C2D"/>
    <w:rsid w:val="6C3737B3"/>
    <w:rsid w:val="6C6356A5"/>
    <w:rsid w:val="6C675193"/>
    <w:rsid w:val="6C871908"/>
    <w:rsid w:val="6C8E07EA"/>
    <w:rsid w:val="6C8E6BE7"/>
    <w:rsid w:val="6C9C2D9F"/>
    <w:rsid w:val="6CA17708"/>
    <w:rsid w:val="6CB6280A"/>
    <w:rsid w:val="6CB91640"/>
    <w:rsid w:val="6CE332EF"/>
    <w:rsid w:val="6D1A302D"/>
    <w:rsid w:val="6D4D46FF"/>
    <w:rsid w:val="6D8537BF"/>
    <w:rsid w:val="6D861D06"/>
    <w:rsid w:val="6D9C3B74"/>
    <w:rsid w:val="6DA61045"/>
    <w:rsid w:val="6DAB423C"/>
    <w:rsid w:val="6DCA4BFA"/>
    <w:rsid w:val="6DCC6610"/>
    <w:rsid w:val="6DF36E84"/>
    <w:rsid w:val="6DF631AC"/>
    <w:rsid w:val="6E0448AC"/>
    <w:rsid w:val="6E153996"/>
    <w:rsid w:val="6E4E7671"/>
    <w:rsid w:val="6E70496B"/>
    <w:rsid w:val="6E705A2C"/>
    <w:rsid w:val="6E7C010F"/>
    <w:rsid w:val="6E926A76"/>
    <w:rsid w:val="6EAB6A39"/>
    <w:rsid w:val="6EB04A38"/>
    <w:rsid w:val="6EB47138"/>
    <w:rsid w:val="6EC13F26"/>
    <w:rsid w:val="6EFD3B06"/>
    <w:rsid w:val="6F1939E8"/>
    <w:rsid w:val="6F391279"/>
    <w:rsid w:val="6F403457"/>
    <w:rsid w:val="6F5F04E8"/>
    <w:rsid w:val="6F795FD5"/>
    <w:rsid w:val="6F7E53A4"/>
    <w:rsid w:val="6FD76210"/>
    <w:rsid w:val="6FED65E9"/>
    <w:rsid w:val="7028326B"/>
    <w:rsid w:val="704B4A9B"/>
    <w:rsid w:val="70892D96"/>
    <w:rsid w:val="70901DF0"/>
    <w:rsid w:val="70B45441"/>
    <w:rsid w:val="70C27B5D"/>
    <w:rsid w:val="70DA313B"/>
    <w:rsid w:val="70E020BB"/>
    <w:rsid w:val="70FD412D"/>
    <w:rsid w:val="7113010C"/>
    <w:rsid w:val="711D614B"/>
    <w:rsid w:val="712828B1"/>
    <w:rsid w:val="713771C8"/>
    <w:rsid w:val="71501B36"/>
    <w:rsid w:val="715614C1"/>
    <w:rsid w:val="71814F93"/>
    <w:rsid w:val="718251AD"/>
    <w:rsid w:val="7196013A"/>
    <w:rsid w:val="71B008F2"/>
    <w:rsid w:val="71CA4A4A"/>
    <w:rsid w:val="71E50588"/>
    <w:rsid w:val="71E95DAC"/>
    <w:rsid w:val="720B2DDC"/>
    <w:rsid w:val="72386571"/>
    <w:rsid w:val="727A08C9"/>
    <w:rsid w:val="728752AA"/>
    <w:rsid w:val="72A2715D"/>
    <w:rsid w:val="72A97074"/>
    <w:rsid w:val="72AB45D8"/>
    <w:rsid w:val="72AE4DD5"/>
    <w:rsid w:val="72C54AD3"/>
    <w:rsid w:val="72C97BA9"/>
    <w:rsid w:val="72E11056"/>
    <w:rsid w:val="72F21E7A"/>
    <w:rsid w:val="730F145B"/>
    <w:rsid w:val="731731C7"/>
    <w:rsid w:val="73404362"/>
    <w:rsid w:val="73850CB0"/>
    <w:rsid w:val="73990927"/>
    <w:rsid w:val="73A43D81"/>
    <w:rsid w:val="73B501FD"/>
    <w:rsid w:val="73C74120"/>
    <w:rsid w:val="73C75421"/>
    <w:rsid w:val="73F33ABA"/>
    <w:rsid w:val="73F565B8"/>
    <w:rsid w:val="744574A0"/>
    <w:rsid w:val="74492165"/>
    <w:rsid w:val="74542C74"/>
    <w:rsid w:val="74615CBA"/>
    <w:rsid w:val="747B7108"/>
    <w:rsid w:val="74816373"/>
    <w:rsid w:val="74B427C5"/>
    <w:rsid w:val="74DC6A51"/>
    <w:rsid w:val="7502765E"/>
    <w:rsid w:val="75151575"/>
    <w:rsid w:val="75393C97"/>
    <w:rsid w:val="753F4827"/>
    <w:rsid w:val="75B413D4"/>
    <w:rsid w:val="762F2A34"/>
    <w:rsid w:val="763B3E8D"/>
    <w:rsid w:val="763D4B97"/>
    <w:rsid w:val="763D5CAB"/>
    <w:rsid w:val="766F0698"/>
    <w:rsid w:val="76744D4F"/>
    <w:rsid w:val="769C7FD9"/>
    <w:rsid w:val="76AD6533"/>
    <w:rsid w:val="76B3241B"/>
    <w:rsid w:val="770B3C0B"/>
    <w:rsid w:val="770F089A"/>
    <w:rsid w:val="7782638B"/>
    <w:rsid w:val="77844DD2"/>
    <w:rsid w:val="77913612"/>
    <w:rsid w:val="77CC6BEB"/>
    <w:rsid w:val="7804737E"/>
    <w:rsid w:val="780845BC"/>
    <w:rsid w:val="780A35BD"/>
    <w:rsid w:val="781129A5"/>
    <w:rsid w:val="78206B38"/>
    <w:rsid w:val="7833410C"/>
    <w:rsid w:val="789F7203"/>
    <w:rsid w:val="78AF6CF6"/>
    <w:rsid w:val="78CE5C84"/>
    <w:rsid w:val="78E82EAB"/>
    <w:rsid w:val="7933483C"/>
    <w:rsid w:val="79634BAB"/>
    <w:rsid w:val="797A4177"/>
    <w:rsid w:val="799B000C"/>
    <w:rsid w:val="79A3349F"/>
    <w:rsid w:val="79D468EE"/>
    <w:rsid w:val="79D738E6"/>
    <w:rsid w:val="79E03488"/>
    <w:rsid w:val="7A095DE0"/>
    <w:rsid w:val="7A1D00EC"/>
    <w:rsid w:val="7A485E29"/>
    <w:rsid w:val="7AB01DC1"/>
    <w:rsid w:val="7ABC6EBD"/>
    <w:rsid w:val="7AC049D3"/>
    <w:rsid w:val="7AC728C6"/>
    <w:rsid w:val="7AD561C9"/>
    <w:rsid w:val="7AE30190"/>
    <w:rsid w:val="7AE854B8"/>
    <w:rsid w:val="7B1B0D88"/>
    <w:rsid w:val="7B5D2AA5"/>
    <w:rsid w:val="7B6D20D2"/>
    <w:rsid w:val="7B8B4FBD"/>
    <w:rsid w:val="7BA7074D"/>
    <w:rsid w:val="7BAA596F"/>
    <w:rsid w:val="7BCE74FE"/>
    <w:rsid w:val="7BD27A29"/>
    <w:rsid w:val="7BD87FE5"/>
    <w:rsid w:val="7BE215AC"/>
    <w:rsid w:val="7BEA23CF"/>
    <w:rsid w:val="7C045960"/>
    <w:rsid w:val="7C081322"/>
    <w:rsid w:val="7C092FDF"/>
    <w:rsid w:val="7C14563C"/>
    <w:rsid w:val="7C190FE3"/>
    <w:rsid w:val="7C1913FB"/>
    <w:rsid w:val="7C440297"/>
    <w:rsid w:val="7C7D0588"/>
    <w:rsid w:val="7C905DD6"/>
    <w:rsid w:val="7C9777C4"/>
    <w:rsid w:val="7CB36737"/>
    <w:rsid w:val="7CDF0191"/>
    <w:rsid w:val="7D1E1569"/>
    <w:rsid w:val="7D2757B9"/>
    <w:rsid w:val="7D3F058F"/>
    <w:rsid w:val="7D593D77"/>
    <w:rsid w:val="7D705E2A"/>
    <w:rsid w:val="7D9C793F"/>
    <w:rsid w:val="7DA358BB"/>
    <w:rsid w:val="7DAB71BB"/>
    <w:rsid w:val="7DC2517F"/>
    <w:rsid w:val="7DD54E80"/>
    <w:rsid w:val="7E237BA3"/>
    <w:rsid w:val="7E400460"/>
    <w:rsid w:val="7E5C7642"/>
    <w:rsid w:val="7E8D37B8"/>
    <w:rsid w:val="7EB4062C"/>
    <w:rsid w:val="7EB73E59"/>
    <w:rsid w:val="7EC147B1"/>
    <w:rsid w:val="7ED729F9"/>
    <w:rsid w:val="7EDA6DAF"/>
    <w:rsid w:val="7EDD1124"/>
    <w:rsid w:val="7EE57896"/>
    <w:rsid w:val="7EF74001"/>
    <w:rsid w:val="7F223517"/>
    <w:rsid w:val="7F36075A"/>
    <w:rsid w:val="7F453C7C"/>
    <w:rsid w:val="7F4C5AA7"/>
    <w:rsid w:val="7F58170A"/>
    <w:rsid w:val="7F7331C9"/>
    <w:rsid w:val="7F8A5C0D"/>
    <w:rsid w:val="7F974959"/>
    <w:rsid w:val="7FBA2A88"/>
    <w:rsid w:val="7FD758B6"/>
    <w:rsid w:val="7FE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60" w:after="160"/>
      <w:ind w:left="578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numPr>
        <w:ilvl w:val="0"/>
        <w:numId w:val="1"/>
      </w:numPr>
      <w:pBdr>
        <w:bottom w:val="single" w:color="auto" w:sz="8" w:space="1"/>
      </w:pBdr>
      <w:spacing w:before="1200" w:after="600"/>
      <w:jc w:val="right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2"/>
      </w:numPr>
      <w:spacing w:before="260" w:after="260" w:line="415" w:lineRule="auto"/>
      <w:outlineLvl w:val="1"/>
    </w:pPr>
    <w:rPr>
      <w:rFonts w:eastAsia="微软雅黑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9"/>
    <w:pPr>
      <w:keepNext/>
      <w:keepLines/>
      <w:spacing w:before="260" w:after="260" w:line="415" w:lineRule="auto"/>
      <w:outlineLvl w:val="2"/>
    </w:pPr>
    <w:rPr>
      <w:rFonts w:eastAsia="微软雅黑"/>
      <w:b/>
      <w:bCs/>
      <w:sz w:val="32"/>
      <w:szCs w:val="32"/>
    </w:rPr>
  </w:style>
  <w:style w:type="paragraph" w:styleId="5">
    <w:name w:val="heading 4"/>
    <w:basedOn w:val="1"/>
    <w:next w:val="1"/>
    <w:link w:val="44"/>
    <w:autoRedefine/>
    <w:qFormat/>
    <w:uiPriority w:val="9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48"/>
    <w:autoRedefine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0"/>
    <w:autoRedefine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6"/>
    <w:autoRedefine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autoRedefine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autoRedefine/>
    <w:unhideWhenUsed/>
    <w:qFormat/>
    <w:uiPriority w:val="99"/>
    <w:rPr>
      <w:rFonts w:ascii="宋体"/>
      <w:sz w:val="18"/>
      <w:szCs w:val="18"/>
    </w:rPr>
  </w:style>
  <w:style w:type="paragraph" w:styleId="12">
    <w:name w:val="Body Text"/>
    <w:basedOn w:val="1"/>
    <w:link w:val="52"/>
    <w:autoRedefine/>
    <w:qFormat/>
    <w:uiPriority w:val="1"/>
    <w:pPr>
      <w:autoSpaceDE w:val="0"/>
      <w:autoSpaceDN w:val="0"/>
      <w:spacing w:before="0" w:after="0"/>
      <w:ind w:left="0"/>
      <w:jc w:val="left"/>
    </w:pPr>
    <w:rPr>
      <w:rFonts w:ascii="微软雅黑" w:hAnsi="微软雅黑" w:eastAsia="微软雅黑" w:cs="微软雅黑"/>
      <w:kern w:val="0"/>
      <w:sz w:val="24"/>
      <w:szCs w:val="24"/>
      <w:lang w:eastAsia="en-US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right" w:leader="dot" w:pos="9628"/>
      </w:tabs>
      <w:ind w:left="708" w:leftChars="337" w:firstLine="1"/>
      <w:contextualSpacing/>
    </w:pPr>
    <w:rPr>
      <w:rFonts w:ascii="Calibri" w:hAnsi="Calibri"/>
    </w:rPr>
  </w:style>
  <w:style w:type="paragraph" w:styleId="14">
    <w:name w:val="Balloon Text"/>
    <w:basedOn w:val="1"/>
    <w:link w:val="38"/>
    <w:autoRedefine/>
    <w:unhideWhenUsed/>
    <w:qFormat/>
    <w:uiPriority w:val="99"/>
    <w:pPr>
      <w:spacing w:before="0" w:after="0"/>
    </w:pPr>
    <w:rPr>
      <w:sz w:val="18"/>
      <w:szCs w:val="18"/>
    </w:rPr>
  </w:style>
  <w:style w:type="paragraph" w:styleId="15">
    <w:name w:val="footer"/>
    <w:basedOn w:val="1"/>
    <w:link w:val="4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left" w:pos="284"/>
        <w:tab w:val="right" w:leader="dot" w:pos="9639"/>
      </w:tabs>
      <w:ind w:left="0"/>
    </w:pPr>
    <w:rPr>
      <w:rFonts w:ascii="Calibri" w:hAnsi="Calibri"/>
      <w:b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left" w:pos="709"/>
        <w:tab w:val="right" w:leader="dot" w:pos="9639"/>
      </w:tabs>
      <w:ind w:left="283" w:leftChars="135"/>
      <w:contextualSpacing/>
    </w:pPr>
    <w:rPr>
      <w:rFonts w:ascii="Calibri" w:hAnsi="Calibri"/>
    </w:rPr>
  </w:style>
  <w:style w:type="table" w:styleId="20">
    <w:name w:val="Table Grid"/>
    <w:basedOn w:val="1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Emphasis"/>
    <w:basedOn w:val="21"/>
    <w:autoRedefine/>
    <w:qFormat/>
    <w:uiPriority w:val="20"/>
    <w:rPr>
      <w:i/>
    </w:rPr>
  </w:style>
  <w:style w:type="character" w:styleId="24">
    <w:name w:val="Hyperlink"/>
    <w:autoRedefine/>
    <w:unhideWhenUsed/>
    <w:qFormat/>
    <w:uiPriority w:val="99"/>
    <w:rPr>
      <w:color w:val="0000FF"/>
      <w:u w:val="single"/>
    </w:rPr>
  </w:style>
  <w:style w:type="paragraph" w:styleId="25">
    <w:name w:val="No Spacing"/>
    <w:link w:val="37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6">
    <w:name w:val="列出段落2"/>
    <w:basedOn w:val="1"/>
    <w:autoRedefine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7">
    <w:name w:val="列出段落1"/>
    <w:basedOn w:val="1"/>
    <w:autoRedefine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8">
    <w:name w:val="边框"/>
    <w:basedOn w:val="1"/>
    <w:link w:val="49"/>
    <w:autoRedefine/>
    <w:qFormat/>
    <w:uiPriority w:val="0"/>
    <w:pPr>
      <w:pBdr>
        <w:top w:val="single" w:color="auto" w:sz="8" w:space="1"/>
        <w:bottom w:val="single" w:color="auto" w:sz="8" w:space="1"/>
      </w:pBdr>
      <w:contextualSpacing/>
    </w:pPr>
    <w:rPr>
      <w:rFonts w:ascii="黑体" w:eastAsia="黑体"/>
    </w:rPr>
  </w:style>
  <w:style w:type="paragraph" w:customStyle="1" w:styleId="29">
    <w:name w:val="列出段落3"/>
    <w:basedOn w:val="1"/>
    <w:autoRedefine/>
    <w:qFormat/>
    <w:uiPriority w:val="34"/>
    <w:pPr>
      <w:contextualSpacing/>
    </w:pPr>
  </w:style>
  <w:style w:type="paragraph" w:customStyle="1" w:styleId="30">
    <w:name w:val="无间隔1"/>
    <w:autoRedefine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31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32">
    <w:name w:val="SpecA"/>
    <w:basedOn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jc w:val="center"/>
    </w:pPr>
    <w:rPr>
      <w:rFonts w:eastAsia="微软雅黑"/>
      <w:b/>
      <w:sz w:val="24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5">
    <w:name w:val="_Style 32"/>
    <w:basedOn w:val="2"/>
    <w:next w:val="1"/>
    <w:autoRedefine/>
    <w:qFormat/>
    <w:uiPriority w:val="39"/>
    <w:pPr>
      <w:numPr>
        <w:numId w:val="0"/>
      </w:numPr>
      <w:tabs>
        <w:tab w:val="left" w:pos="432"/>
      </w:tabs>
      <w:spacing w:line="576" w:lineRule="auto"/>
      <w:ind w:left="432" w:hanging="432"/>
      <w:outlineLvl w:val="9"/>
    </w:pPr>
    <w:rPr>
      <w:rFonts w:ascii="Times New Roman" w:hAnsi="Times New Roman"/>
    </w:rPr>
  </w:style>
  <w:style w:type="character" w:customStyle="1" w:styleId="36">
    <w:name w:val="标题 7 Char"/>
    <w:link w:val="8"/>
    <w:autoRedefine/>
    <w:semiHidden/>
    <w:qFormat/>
    <w:uiPriority w:val="9"/>
    <w:rPr>
      <w:rFonts w:ascii="宋体" w:hAnsi="宋体"/>
      <w:b/>
      <w:bCs/>
      <w:sz w:val="24"/>
      <w:szCs w:val="24"/>
    </w:rPr>
  </w:style>
  <w:style w:type="character" w:customStyle="1" w:styleId="37">
    <w:name w:val="无间隔 Char"/>
    <w:link w:val="25"/>
    <w:autoRedefine/>
    <w:qFormat/>
    <w:uiPriority w:val="1"/>
    <w:rPr>
      <w:sz w:val="22"/>
      <w:szCs w:val="22"/>
      <w:lang w:val="en-US" w:eastAsia="zh-CN" w:bidi="ar-SA"/>
    </w:rPr>
  </w:style>
  <w:style w:type="character" w:customStyle="1" w:styleId="38">
    <w:name w:val="批注框文本 Char"/>
    <w:link w:val="14"/>
    <w:autoRedefine/>
    <w:semiHidden/>
    <w:qFormat/>
    <w:uiPriority w:val="99"/>
    <w:rPr>
      <w:rFonts w:ascii="宋体" w:hAnsi="宋体"/>
      <w:sz w:val="18"/>
      <w:szCs w:val="18"/>
    </w:rPr>
  </w:style>
  <w:style w:type="character" w:customStyle="1" w:styleId="39">
    <w:name w:val="文档结构图 Char"/>
    <w:link w:val="11"/>
    <w:autoRedefine/>
    <w:semiHidden/>
    <w:qFormat/>
    <w:uiPriority w:val="99"/>
    <w:rPr>
      <w:rFonts w:ascii="宋体" w:hAnsi="Arial" w:eastAsia="宋体"/>
      <w:sz w:val="18"/>
      <w:szCs w:val="18"/>
    </w:rPr>
  </w:style>
  <w:style w:type="character" w:customStyle="1" w:styleId="40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2">
    <w:name w:val="标题 2 Char"/>
    <w:link w:val="3"/>
    <w:autoRedefine/>
    <w:qFormat/>
    <w:uiPriority w:val="9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43">
    <w:name w:val="标题 1 Char"/>
    <w:link w:val="2"/>
    <w:autoRedefine/>
    <w:qFormat/>
    <w:uiPriority w:val="9"/>
    <w:rPr>
      <w:rFonts w:ascii="Arial" w:hAnsi="Arial" w:eastAsia="微软雅黑"/>
      <w:b/>
      <w:bCs/>
      <w:kern w:val="44"/>
      <w:sz w:val="44"/>
      <w:szCs w:val="44"/>
    </w:rPr>
  </w:style>
  <w:style w:type="character" w:customStyle="1" w:styleId="44">
    <w:name w:val="标题 4 Char"/>
    <w:link w:val="5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5">
    <w:name w:val="页眉 Char"/>
    <w:link w:val="16"/>
    <w:autoRedefine/>
    <w:qFormat/>
    <w:uiPriority w:val="99"/>
    <w:rPr>
      <w:sz w:val="18"/>
      <w:szCs w:val="18"/>
    </w:rPr>
  </w:style>
  <w:style w:type="character" w:customStyle="1" w:styleId="46">
    <w:name w:val="页脚 Char"/>
    <w:link w:val="15"/>
    <w:autoRedefine/>
    <w:qFormat/>
    <w:uiPriority w:val="99"/>
    <w:rPr>
      <w:sz w:val="18"/>
      <w:szCs w:val="18"/>
    </w:rPr>
  </w:style>
  <w:style w:type="character" w:customStyle="1" w:styleId="47">
    <w:name w:val="标题 3 Char"/>
    <w:link w:val="4"/>
    <w:autoRedefine/>
    <w:qFormat/>
    <w:uiPriority w:val="9"/>
    <w:rPr>
      <w:rFonts w:ascii="宋体" w:hAnsi="宋体" w:eastAsia="微软雅黑"/>
      <w:b/>
      <w:bCs/>
      <w:sz w:val="32"/>
      <w:szCs w:val="32"/>
    </w:rPr>
  </w:style>
  <w:style w:type="character" w:customStyle="1" w:styleId="48">
    <w:name w:val="标题 5 Char"/>
    <w:link w:val="6"/>
    <w:autoRedefine/>
    <w:semiHidden/>
    <w:qFormat/>
    <w:uiPriority w:val="9"/>
    <w:rPr>
      <w:rFonts w:ascii="宋体" w:hAnsi="宋体"/>
      <w:b/>
      <w:bCs/>
      <w:sz w:val="28"/>
      <w:szCs w:val="28"/>
    </w:rPr>
  </w:style>
  <w:style w:type="character" w:customStyle="1" w:styleId="49">
    <w:name w:val="边框 Char"/>
    <w:link w:val="28"/>
    <w:autoRedefine/>
    <w:qFormat/>
    <w:uiPriority w:val="0"/>
    <w:rPr>
      <w:rFonts w:ascii="黑体" w:hAnsi="宋体" w:eastAsia="黑体"/>
      <w:szCs w:val="20"/>
    </w:rPr>
  </w:style>
  <w:style w:type="character" w:customStyle="1" w:styleId="50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table" w:customStyle="1" w:styleId="51">
    <w:name w:val="浅色底纹1"/>
    <w:basedOn w:val="19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52">
    <w:name w:val="正文文本 Char"/>
    <w:basedOn w:val="21"/>
    <w:link w:val="12"/>
    <w:autoRedefine/>
    <w:qFormat/>
    <w:uiPriority w:val="1"/>
    <w:rPr>
      <w:rFonts w:ascii="微软雅黑" w:hAnsi="微软雅黑" w:eastAsia="微软雅黑" w:cs="微软雅黑"/>
      <w:sz w:val="24"/>
      <w:szCs w:val="24"/>
      <w:lang w:eastAsia="en-US"/>
    </w:rPr>
  </w:style>
  <w:style w:type="paragraph" w:customStyle="1" w:styleId="53">
    <w:name w:val="标题 21"/>
    <w:basedOn w:val="1"/>
    <w:autoRedefine/>
    <w:qFormat/>
    <w:uiPriority w:val="1"/>
    <w:pPr>
      <w:autoSpaceDE w:val="0"/>
      <w:autoSpaceDN w:val="0"/>
      <w:spacing w:before="0" w:after="0" w:line="419" w:lineRule="exact"/>
      <w:ind w:left="370"/>
      <w:jc w:val="left"/>
      <w:outlineLvl w:val="2"/>
    </w:pPr>
    <w:rPr>
      <w:rFonts w:ascii="微软雅黑" w:hAnsi="微软雅黑" w:eastAsia="微软雅黑" w:cs="微软雅黑"/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35828;&#26126;&#20070;&#27169;&#26495;\&#27427;&#23041;&#35270;&#36890;&#20013;&#25991;&#25216;&#26415;&#35268;&#26684;&#20070;&#32534;&#21046;&#35268;&#33539;V1.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欣威视通中文技术规格书编制规范V1.0</Template>
  <Company>广东德远科技股份有限公司</Company>
  <Pages>2</Pages>
  <Words>838</Words>
  <Characters>1119</Characters>
  <Lines>10</Lines>
  <Paragraphs>2</Paragraphs>
  <TotalTime>29</TotalTime>
  <ScaleCrop>false</ScaleCrop>
  <LinksUpToDate>false</LinksUpToDate>
  <CharactersWithSpaces>1158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技术服务类文档</cp:category>
  <dcterms:created xsi:type="dcterms:W3CDTF">2019-12-24T10:12:00Z</dcterms:created>
  <dc:creator>DongShiYu</dc:creator>
  <dc:description>2018-04-25，首版发行。</dc:description>
  <cp:keywords>JAV-SPEC-A18031</cp:keywords>
  <cp:lastModifiedBy>才华天纵</cp:lastModifiedBy>
  <cp:lastPrinted>2019-12-24T10:41:00Z</cp:lastPrinted>
  <dcterms:modified xsi:type="dcterms:W3CDTF">2024-05-13T10:56:04Z</dcterms:modified>
  <dc:subject>万宝商显</dc:subject>
  <dc:title>会议平板产品规格书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0050234280E24106BE12F8A562A15192</vt:lpwstr>
  </property>
</Properties>
</file>